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73" w:rsidRPr="003D54A9" w:rsidRDefault="00C05D73" w:rsidP="008E4039">
      <w:pPr>
        <w:pStyle w:val="Style15"/>
        <w:widowControl/>
        <w:spacing w:line="240" w:lineRule="auto"/>
        <w:ind w:left="226"/>
        <w:jc w:val="right"/>
        <w:rPr>
          <w:rStyle w:val="FontStyle56"/>
          <w:b/>
          <w:bCs/>
          <w:sz w:val="32"/>
          <w:szCs w:val="32"/>
        </w:rPr>
      </w:pPr>
    </w:p>
    <w:p w:rsidR="00C05D73" w:rsidRPr="003D54A9" w:rsidRDefault="00C05D73" w:rsidP="008E4039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 w:rsidRPr="003D54A9">
        <w:rPr>
          <w:rStyle w:val="FontStyle56"/>
        </w:rPr>
        <w:t xml:space="preserve">Приложение </w:t>
      </w:r>
    </w:p>
    <w:p w:rsidR="00C05D73" w:rsidRPr="003D54A9" w:rsidRDefault="00C05D73" w:rsidP="008E4039">
      <w:pPr>
        <w:pStyle w:val="Style15"/>
        <w:widowControl/>
        <w:spacing w:line="240" w:lineRule="auto"/>
        <w:ind w:left="226"/>
        <w:jc w:val="right"/>
        <w:rPr>
          <w:rStyle w:val="FontStyle81"/>
          <w:sz w:val="24"/>
          <w:szCs w:val="24"/>
        </w:rPr>
      </w:pPr>
      <w:r w:rsidRPr="003D54A9">
        <w:rPr>
          <w:rStyle w:val="FontStyle56"/>
        </w:rPr>
        <w:t>к постановлению администрации городского поселения Суходол  муниципального района С</w:t>
      </w:r>
      <w:r>
        <w:rPr>
          <w:rStyle w:val="FontStyle56"/>
        </w:rPr>
        <w:t>ергиевский Самарской области № 137 от 14</w:t>
      </w:r>
      <w:r w:rsidRPr="003D54A9">
        <w:rPr>
          <w:rStyle w:val="FontStyle56"/>
        </w:rPr>
        <w:t>.0</w:t>
      </w:r>
      <w:r>
        <w:rPr>
          <w:rStyle w:val="FontStyle56"/>
        </w:rPr>
        <w:t>9.2023</w:t>
      </w:r>
      <w:r w:rsidRPr="003D54A9">
        <w:rPr>
          <w:rStyle w:val="FontStyle56"/>
        </w:rPr>
        <w:t>г. «Об</w:t>
      </w:r>
      <w:r w:rsidRPr="003D54A9">
        <w:rPr>
          <w:rStyle w:val="FontStyle56"/>
          <w:i/>
          <w:iCs/>
        </w:rPr>
        <w:t xml:space="preserve"> </w:t>
      </w:r>
      <w:r w:rsidRPr="003D54A9">
        <w:rPr>
          <w:rStyle w:val="FontStyle56"/>
        </w:rPr>
        <w:t xml:space="preserve">утверждении административного регламента предоставления муниципальной услуги </w:t>
      </w:r>
      <w:r w:rsidRPr="003D54A9">
        <w:rPr>
          <w:rStyle w:val="FontStyle52"/>
          <w:sz w:val="24"/>
          <w:szCs w:val="24"/>
        </w:rPr>
        <w:t>«</w:t>
      </w:r>
      <w:r w:rsidRPr="003D54A9">
        <w:rPr>
          <w:rFonts w:ascii="Times New Roman" w:hAnsi="Times New Roman" w:cs="Times New Roman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</w:t>
      </w:r>
      <w:r w:rsidRPr="003D54A9">
        <w:rPr>
          <w:rStyle w:val="FontStyle56"/>
        </w:rPr>
        <w:t xml:space="preserve">городского поселения Суходол  </w:t>
      </w:r>
      <w:r w:rsidRPr="003D54A9">
        <w:rPr>
          <w:rFonts w:ascii="Times New Roman" w:hAnsi="Times New Roman" w:cs="Times New Roman"/>
        </w:rPr>
        <w:t>муниципального района Сергиевский Самарской области»</w:t>
      </w:r>
    </w:p>
    <w:p w:rsidR="00C05D73" w:rsidRPr="003D54A9" w:rsidRDefault="00C05D7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C05D73" w:rsidRPr="003D54A9" w:rsidRDefault="00C05D7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D54A9">
        <w:rPr>
          <w:rStyle w:val="FontStyle81"/>
          <w:sz w:val="28"/>
          <w:szCs w:val="28"/>
        </w:rPr>
        <w:t xml:space="preserve">Административный регламент </w:t>
      </w:r>
    </w:p>
    <w:p w:rsidR="00C05D73" w:rsidRPr="003D54A9" w:rsidRDefault="00C05D73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D54A9">
        <w:rPr>
          <w:rStyle w:val="FontStyle81"/>
          <w:sz w:val="28"/>
          <w:szCs w:val="28"/>
        </w:rPr>
        <w:t xml:space="preserve">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</w:t>
      </w:r>
      <w:r w:rsidRPr="003D54A9">
        <w:rPr>
          <w:rStyle w:val="FontStyle56"/>
          <w:b/>
          <w:bCs/>
          <w:sz w:val="28"/>
          <w:szCs w:val="28"/>
        </w:rPr>
        <w:t>городского поселения Суходол</w:t>
      </w:r>
      <w:r w:rsidRPr="003D54A9">
        <w:rPr>
          <w:rStyle w:val="FontStyle56"/>
        </w:rPr>
        <w:t xml:space="preserve">  </w:t>
      </w:r>
      <w:r w:rsidRPr="003D54A9">
        <w:rPr>
          <w:rStyle w:val="FontStyle81"/>
          <w:sz w:val="28"/>
          <w:szCs w:val="28"/>
        </w:rPr>
        <w:t>муниципального района Сергиевский Самарской области</w:t>
      </w:r>
    </w:p>
    <w:p w:rsidR="00C05D73" w:rsidRDefault="00C05D73" w:rsidP="003F4B29">
      <w:pPr>
        <w:pStyle w:val="Style15"/>
        <w:widowControl/>
        <w:spacing w:line="240" w:lineRule="auto"/>
        <w:ind w:left="226" w:right="141"/>
        <w:rPr>
          <w:rStyle w:val="FontStyle81"/>
          <w:rFonts w:ascii="Calibri" w:hAnsi="Calibri" w:cs="Calibri"/>
          <w:sz w:val="28"/>
          <w:szCs w:val="28"/>
        </w:rPr>
      </w:pPr>
    </w:p>
    <w:tbl>
      <w:tblPr>
        <w:tblW w:w="9782" w:type="dxa"/>
        <w:tblInd w:w="-106" w:type="dxa"/>
        <w:tblLook w:val="00A0"/>
      </w:tblPr>
      <w:tblGrid>
        <w:gridCol w:w="9073"/>
        <w:gridCol w:w="709"/>
      </w:tblGrid>
      <w:tr w:rsidR="00C05D73" w:rsidRPr="00BD122A">
        <w:tc>
          <w:tcPr>
            <w:tcW w:w="9073" w:type="dxa"/>
          </w:tcPr>
          <w:p w:rsidR="00C05D73" w:rsidRPr="00BD122A" w:rsidRDefault="00C05D73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709" w:type="dxa"/>
          </w:tcPr>
          <w:p w:rsidR="00C05D73" w:rsidRPr="00BD122A" w:rsidRDefault="00C05D73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5D73" w:rsidRPr="00BD122A">
        <w:tc>
          <w:tcPr>
            <w:tcW w:w="9073" w:type="dxa"/>
          </w:tcPr>
          <w:p w:rsidR="00C05D73" w:rsidRPr="00BD122A" w:rsidRDefault="00C05D73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BD122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BD1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709" w:type="dxa"/>
          </w:tcPr>
          <w:p w:rsidR="00C05D73" w:rsidRPr="00BD122A" w:rsidRDefault="00C05D73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05D73" w:rsidRPr="00BD122A">
        <w:tc>
          <w:tcPr>
            <w:tcW w:w="9073" w:type="dxa"/>
          </w:tcPr>
          <w:p w:rsidR="00C05D73" w:rsidRPr="00BD122A" w:rsidRDefault="00C05D73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BD122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BD1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Стандарт предоставления муниципальной услуги</w:t>
            </w:r>
          </w:p>
        </w:tc>
        <w:tc>
          <w:tcPr>
            <w:tcW w:w="709" w:type="dxa"/>
          </w:tcPr>
          <w:p w:rsidR="00C05D73" w:rsidRPr="00BD122A" w:rsidRDefault="00C05D73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05D73" w:rsidRPr="00BD122A">
        <w:tc>
          <w:tcPr>
            <w:tcW w:w="9073" w:type="dxa"/>
          </w:tcPr>
          <w:p w:rsidR="00C05D73" w:rsidRPr="00BD122A" w:rsidRDefault="00C05D73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BD122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BD1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709" w:type="dxa"/>
          </w:tcPr>
          <w:p w:rsidR="00C05D73" w:rsidRPr="00BD122A" w:rsidRDefault="00C05D73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05D73" w:rsidRPr="00BD122A" w:rsidRDefault="00C05D73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C05D73" w:rsidRPr="00BD122A">
        <w:tc>
          <w:tcPr>
            <w:tcW w:w="9073" w:type="dxa"/>
          </w:tcPr>
          <w:p w:rsidR="00C05D73" w:rsidRPr="00BD122A" w:rsidRDefault="00C05D73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BD122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  <w:r w:rsidRPr="00BD1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709" w:type="dxa"/>
          </w:tcPr>
          <w:p w:rsidR="00C05D73" w:rsidRPr="00BD122A" w:rsidRDefault="00C05D73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C05D73" w:rsidRPr="00BD122A">
        <w:tc>
          <w:tcPr>
            <w:tcW w:w="9073" w:type="dxa"/>
          </w:tcPr>
          <w:p w:rsidR="00C05D73" w:rsidRPr="00BD122A" w:rsidRDefault="00C05D73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BD122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 w:rsidRPr="00BD1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709" w:type="dxa"/>
          </w:tcPr>
          <w:p w:rsidR="00C05D73" w:rsidRPr="00BD122A" w:rsidRDefault="00C05D73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05D73" w:rsidRPr="00BD122A" w:rsidRDefault="00C05D73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C05D73" w:rsidRPr="00BD122A">
        <w:tc>
          <w:tcPr>
            <w:tcW w:w="9073" w:type="dxa"/>
          </w:tcPr>
          <w:p w:rsidR="00C05D73" w:rsidRPr="00BD122A" w:rsidRDefault="00C05D73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BD122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</w:t>
            </w:r>
            <w:r w:rsidRPr="00BD1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709" w:type="dxa"/>
          </w:tcPr>
          <w:p w:rsidR="00C05D73" w:rsidRPr="00BD122A" w:rsidRDefault="00C05D73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C05D73" w:rsidRPr="00BD122A">
        <w:tc>
          <w:tcPr>
            <w:tcW w:w="9073" w:type="dxa"/>
          </w:tcPr>
          <w:p w:rsidR="00C05D73" w:rsidRPr="00BD122A" w:rsidRDefault="00C05D73" w:rsidP="008E4039">
            <w:pPr>
              <w:spacing w:after="0" w:line="240" w:lineRule="auto"/>
              <w:ind w:left="34" w:firstLine="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BD1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№ 1. Форма </w:t>
            </w:r>
            <w:r w:rsidRPr="00BD122A">
              <w:rPr>
                <w:rFonts w:ascii="Times New Roman" w:hAnsi="Times New Roman" w:cs="Times New Roman"/>
                <w:sz w:val="28"/>
                <w:szCs w:val="28"/>
              </w:rPr>
              <w:t>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709" w:type="dxa"/>
          </w:tcPr>
          <w:p w:rsidR="00C05D73" w:rsidRPr="00BD122A" w:rsidRDefault="00C05D73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C05D73" w:rsidRPr="00BD122A">
        <w:tc>
          <w:tcPr>
            <w:tcW w:w="9073" w:type="dxa"/>
          </w:tcPr>
          <w:p w:rsidR="00C05D73" w:rsidRPr="00BD122A" w:rsidRDefault="00C05D73" w:rsidP="008E4039">
            <w:pPr>
              <w:tabs>
                <w:tab w:val="left" w:pos="567"/>
                <w:tab w:val="left" w:pos="4536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BD1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2. Форма постановления о</w:t>
            </w:r>
            <w:r w:rsidRPr="00BD12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709" w:type="dxa"/>
          </w:tcPr>
          <w:p w:rsidR="00C05D73" w:rsidRPr="00BD122A" w:rsidRDefault="00C05D73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C05D73" w:rsidRPr="00BD122A">
        <w:tc>
          <w:tcPr>
            <w:tcW w:w="9073" w:type="dxa"/>
          </w:tcPr>
          <w:p w:rsidR="00C05D73" w:rsidRPr="00BD122A" w:rsidRDefault="00C05D73" w:rsidP="008E4039">
            <w:pPr>
              <w:tabs>
                <w:tab w:val="left" w:pos="567"/>
                <w:tab w:val="left" w:pos="4536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BD1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№ 3. Форма постановления </w:t>
            </w:r>
            <w:r w:rsidRPr="00BD12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709" w:type="dxa"/>
          </w:tcPr>
          <w:p w:rsidR="00C05D73" w:rsidRPr="00BD122A" w:rsidRDefault="00C05D73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C05D73" w:rsidRPr="00BD122A">
        <w:tc>
          <w:tcPr>
            <w:tcW w:w="9073" w:type="dxa"/>
          </w:tcPr>
          <w:p w:rsidR="00C05D73" w:rsidRPr="00BD122A" w:rsidRDefault="00C05D73" w:rsidP="008E4039">
            <w:pPr>
              <w:widowControl w:val="0"/>
              <w:spacing w:after="0" w:line="322" w:lineRule="exact"/>
              <w:ind w:left="34" w:right="140"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4. Форма</w:t>
            </w:r>
            <w:r w:rsidRPr="00BD122A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C05D73" w:rsidRPr="00BD122A" w:rsidRDefault="00C05D73" w:rsidP="008E4039">
            <w:pPr>
              <w:widowControl w:val="0"/>
              <w:tabs>
                <w:tab w:val="left" w:pos="567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BD122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№5. </w:t>
            </w:r>
            <w:r w:rsidRPr="00BD1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709" w:type="dxa"/>
          </w:tcPr>
          <w:p w:rsidR="00C05D73" w:rsidRPr="00BD122A" w:rsidRDefault="00C05D73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  <w:p w:rsidR="00C05D73" w:rsidRPr="00BD122A" w:rsidRDefault="00C05D73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05D73" w:rsidRPr="00BD122A" w:rsidRDefault="00C05D73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</w:tbl>
    <w:p w:rsidR="00C05D73" w:rsidRPr="0020779F" w:rsidRDefault="00C05D73" w:rsidP="0020779F">
      <w:pPr>
        <w:widowControl w:val="0"/>
        <w:tabs>
          <w:tab w:val="left" w:pos="567"/>
        </w:tabs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Общие положения</w:t>
      </w:r>
    </w:p>
    <w:p w:rsidR="00C05D73" w:rsidRPr="0020779F" w:rsidRDefault="00C05D73" w:rsidP="0020779F">
      <w:pPr>
        <w:widowControl w:val="0"/>
        <w:tabs>
          <w:tab w:val="left" w:pos="567"/>
        </w:tabs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5D73" w:rsidRPr="0020779F" w:rsidRDefault="00C05D73" w:rsidP="0020779F">
      <w:pPr>
        <w:widowControl w:val="0"/>
        <w:tabs>
          <w:tab w:val="left" w:pos="567"/>
        </w:tabs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5D73" w:rsidRPr="0020779F" w:rsidRDefault="00C05D73" w:rsidP="0020779F">
      <w:pPr>
        <w:widowControl w:val="0"/>
        <w:tabs>
          <w:tab w:val="left" w:pos="567"/>
        </w:tabs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 регулирования Административного регламента</w:t>
      </w:r>
    </w:p>
    <w:p w:rsidR="00C05D73" w:rsidRPr="0020779F" w:rsidRDefault="00C05D73" w:rsidP="0020779F">
      <w:pPr>
        <w:widowControl w:val="0"/>
        <w:tabs>
          <w:tab w:val="left" w:pos="567"/>
        </w:tabs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5D73" w:rsidRPr="0020779F" w:rsidRDefault="00C05D73" w:rsidP="0020779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Pr="0020779F">
        <w:rPr>
          <w:rStyle w:val="FontStyle81"/>
          <w:b w:val="0"/>
          <w:bCs w:val="0"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</w:t>
      </w:r>
      <w:r w:rsidRPr="00F4309C">
        <w:rPr>
          <w:rStyle w:val="FontStyle56"/>
          <w:sz w:val="28"/>
          <w:szCs w:val="28"/>
        </w:rPr>
        <w:t>городского поселения Суходол</w:t>
      </w:r>
      <w:r>
        <w:rPr>
          <w:rStyle w:val="FontStyle56"/>
        </w:rPr>
        <w:t xml:space="preserve"> </w:t>
      </w:r>
      <w:r w:rsidRPr="008E4039">
        <w:rPr>
          <w:rStyle w:val="FontStyle56"/>
        </w:rPr>
        <w:t xml:space="preserve"> </w:t>
      </w:r>
      <w:r w:rsidRPr="0020779F">
        <w:rPr>
          <w:rStyle w:val="FontStyle81"/>
          <w:b w:val="0"/>
          <w:bCs w:val="0"/>
          <w:sz w:val="28"/>
          <w:szCs w:val="28"/>
        </w:rPr>
        <w:t>муниципального района Сергиевский Самарской области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Административный регламент) </w:t>
      </w:r>
      <w:r w:rsidRPr="0020779F">
        <w:rPr>
          <w:rFonts w:ascii="Times New Roman" w:hAnsi="Times New Roman" w:cs="Times New Roman"/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Pr="0020779F">
        <w:rPr>
          <w:rFonts w:ascii="Times New Roman" w:hAnsi="Times New Roman" w:cs="Times New Roman"/>
          <w:sz w:val="28"/>
          <w:szCs w:val="28"/>
        </w:rPr>
        <w:t xml:space="preserve">предоставлению разрешения на отклонение от предельных </w:t>
      </w:r>
      <w:r w:rsidRPr="0020779F">
        <w:rPr>
          <w:rFonts w:ascii="Times New Roman" w:hAnsi="Times New Roman" w:cs="Times New Roman"/>
          <w:sz w:val="28"/>
          <w:szCs w:val="28"/>
          <w:lang w:eastAsia="zh-CN"/>
        </w:rPr>
        <w:t>параметров разрешенного строительства, реконструкции объекта капитального строительства (далее – муниципальная услуга).</w:t>
      </w:r>
    </w:p>
    <w:p w:rsidR="00C05D73" w:rsidRPr="0020779F" w:rsidRDefault="00C05D73" w:rsidP="0020779F">
      <w:pPr>
        <w:pStyle w:val="ListParagraph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5D73" w:rsidRPr="0020779F" w:rsidRDefault="00C05D73" w:rsidP="0020779F">
      <w:pPr>
        <w:pStyle w:val="ListParagraph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5D73" w:rsidRPr="0020779F" w:rsidRDefault="00C05D73" w:rsidP="0020779F">
      <w:pPr>
        <w:pStyle w:val="ListParagraph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Круг Заявителей</w:t>
      </w:r>
    </w:p>
    <w:p w:rsidR="00C05D73" w:rsidRPr="0020779F" w:rsidRDefault="00C05D73" w:rsidP="0020779F">
      <w:pPr>
        <w:pStyle w:val="ListParagraph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1.2. Заявителями на получение муниципальной услуги являются физические лица, юридические лица, индивидуальные предприниматели – </w:t>
      </w:r>
      <w:r w:rsidRPr="0020779F">
        <w:rPr>
          <w:rStyle w:val="FontStyle53"/>
          <w:sz w:val="28"/>
          <w:szCs w:val="28"/>
        </w:rPr>
        <w:t xml:space="preserve">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заинтересованные в предоставлении разрешения на отклонение от предельных параметров разрешенного строительства, реконструкции объект</w:t>
      </w:r>
      <w:r>
        <w:rPr>
          <w:rStyle w:val="FontStyle53"/>
          <w:sz w:val="28"/>
          <w:szCs w:val="28"/>
        </w:rPr>
        <w:t>а</w:t>
      </w:r>
      <w:r w:rsidRPr="0020779F">
        <w:rPr>
          <w:rStyle w:val="FontStyle53"/>
          <w:sz w:val="28"/>
          <w:szCs w:val="28"/>
        </w:rPr>
        <w:t xml:space="preserve">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</w:t>
      </w:r>
      <w:r w:rsidRPr="0020779F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D73" w:rsidRPr="0020779F" w:rsidRDefault="00C05D73" w:rsidP="0020779F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D73" w:rsidRPr="0020779F" w:rsidRDefault="00C05D73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C05D73" w:rsidRPr="0020779F" w:rsidRDefault="00C05D73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20779F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 – </w:t>
      </w:r>
      <w:r w:rsidRPr="0020779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4309C">
        <w:rPr>
          <w:rStyle w:val="FontStyle56"/>
          <w:sz w:val="28"/>
          <w:szCs w:val="28"/>
        </w:rPr>
        <w:t>городского поселения Суходол</w:t>
      </w:r>
      <w:r>
        <w:rPr>
          <w:rStyle w:val="FontStyle56"/>
        </w:rPr>
        <w:t xml:space="preserve"> </w:t>
      </w:r>
      <w:r w:rsidRPr="008E4039">
        <w:rPr>
          <w:rStyle w:val="FontStyle56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(далее – Администрация поселения), 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C05D73" w:rsidRPr="0020779F" w:rsidRDefault="00C05D73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:rsidR="00C05D73" w:rsidRPr="0020779F" w:rsidRDefault="00C05D73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C05D73" w:rsidRPr="0020779F" w:rsidRDefault="00C05D73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C05D73" w:rsidRPr="0020779F" w:rsidRDefault="00C05D73" w:rsidP="0020779F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– Единый портал);</w:t>
      </w:r>
    </w:p>
    <w:p w:rsidR="00C05D73" w:rsidRPr="0020779F" w:rsidRDefault="00C05D73" w:rsidP="0020779F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20779F">
        <w:rPr>
          <w:rFonts w:ascii="Times New Roman" w:hAnsi="Times New Roman" w:cs="Times New Roman"/>
          <w:sz w:val="28"/>
          <w:szCs w:val="28"/>
        </w:rPr>
        <w:t>https://gosuslugi.samregion.ru/)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C05D73" w:rsidRPr="0020779F" w:rsidRDefault="00C05D73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20779F">
        <w:rPr>
          <w:rFonts w:ascii="Times New Roman" w:hAnsi="Times New Roman" w:cs="Times New Roman"/>
          <w:sz w:val="28"/>
          <w:szCs w:val="28"/>
        </w:rPr>
        <w:t>(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7" w:history="1">
        <w:r w:rsidRPr="00F4309C">
          <w:rPr>
            <w:rStyle w:val="Hyperlink"/>
          </w:rPr>
          <w:t>https://alexadm63.ru/</w:t>
        </w:r>
      </w:hyperlink>
    </w:p>
    <w:p w:rsidR="00C05D73" w:rsidRPr="0020779F" w:rsidRDefault="00C05D73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1.5. Консультирование по вопросам предоставления муниципальной услуги осуществляется: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1.6. Информация о порядке и сроках предоставления муниципальной услуги предоставляется заявителю бесплатно.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1.7.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Администрацией поселения, установленных Административным регламентом.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Информация, размещаемая на информационных стендах и на официальном сайте Администрации поселения, включает сведения о муниципальной услуге, содержащиеся в пунктах 2.1, 2.3, 2.4, 2.5-2.9, 2.10-2.13, 2.17, 2.18-2.19, 2.20, 2.21-2.22, 5.1 Административного регламента, информацию о месте нахождения, справочных телефонах, времени работы Администрации поселения о графике приема заявлений на предоставление муниципальной услуги.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В залах ожидания Администрации поселения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Администрации поселения при обращении заявителя лично, по телефону посредством электронной почты.</w:t>
      </w:r>
    </w:p>
    <w:p w:rsidR="00C05D73" w:rsidRPr="0020779F" w:rsidRDefault="00C05D73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</w:t>
      </w:r>
      <w:r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C05D73" w:rsidRDefault="00C05D73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2.1. Наименование муниципальной услуги – «Предоставление разрешения на отклонение от предельных параметров разрешенного строительства, реконструкции объекта капитального строительства».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5D73" w:rsidRDefault="00C05D73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5D73" w:rsidRDefault="00C05D73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услуга предоставляется уполномоченным органом местного самоуправления – </w:t>
      </w:r>
      <w:r w:rsidRPr="0020779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F4309C">
        <w:rPr>
          <w:rStyle w:val="FontStyle56"/>
          <w:sz w:val="28"/>
          <w:szCs w:val="28"/>
        </w:rPr>
        <w:t>городского поселения Суходол</w:t>
      </w:r>
      <w:r>
        <w:rPr>
          <w:rStyle w:val="FontStyle56"/>
        </w:rPr>
        <w:t xml:space="preserve"> </w:t>
      </w:r>
      <w:r w:rsidRPr="008E4039">
        <w:rPr>
          <w:rStyle w:val="FontStyle56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2.3. Перечень нормативных правовых актов, регулирующих предоставление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C05D73" w:rsidRDefault="00C05D73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C05D73" w:rsidRPr="0020779F" w:rsidRDefault="00C05D73" w:rsidP="0020779F">
      <w:pPr>
        <w:pStyle w:val="ListParagraph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0779F">
        <w:rPr>
          <w:rFonts w:ascii="Times New Roman" w:hAnsi="Times New Roman" w:cs="Times New Roman"/>
          <w:sz w:val="28"/>
          <w:szCs w:val="28"/>
        </w:rPr>
        <w:t>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</w:r>
    </w:p>
    <w:p w:rsidR="00C05D73" w:rsidRPr="0020779F" w:rsidRDefault="00C05D73" w:rsidP="0020779F">
      <w:pPr>
        <w:pStyle w:val="ListParagraph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 (по форме, согласно приложению № 3 к настоящему Административному регламенту).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Срок предоставления муниципальной услуги, в том 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числе с учетом необходимости обращения в организации, 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>участвующие в предоставлении муниципальной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>услуги, срок приостановления предоставления муниципальной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05D73" w:rsidRPr="0020779F" w:rsidRDefault="00C05D7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2.5.</w:t>
      </w:r>
      <w:r w:rsidRPr="002077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C05D73" w:rsidRPr="0020779F" w:rsidRDefault="00C05D7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результатов. </w:t>
      </w:r>
    </w:p>
    <w:p w:rsidR="00C05D73" w:rsidRPr="0020779F" w:rsidRDefault="00C05D7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2.7. Срок выдачи 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отклонение от предельных параметров </w:t>
      </w:r>
      <w:r w:rsidRPr="002D5A38">
        <w:rPr>
          <w:rStyle w:val="FontStyle81"/>
          <w:b w:val="0"/>
          <w:bCs w:val="0"/>
          <w:sz w:val="28"/>
          <w:szCs w:val="28"/>
        </w:rPr>
        <w:t>разрешенного строительства, реконструкции объекта капитального строительства</w:t>
      </w:r>
      <w:r w:rsidRPr="0020779F">
        <w:rPr>
          <w:rFonts w:ascii="Times New Roman" w:hAnsi="Times New Roman" w:cs="Times New Roman"/>
          <w:sz w:val="28"/>
          <w:szCs w:val="28"/>
        </w:rPr>
        <w:t xml:space="preserve"> не может превышать 47 рабочих дней.</w:t>
      </w:r>
    </w:p>
    <w:p w:rsidR="00C05D73" w:rsidRPr="0020779F" w:rsidRDefault="00C05D7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2.8. Приостановление срока предоставления муниципальной услуги не предусмотрено.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2.9.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C05D73" w:rsidRDefault="00C05D7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D73" w:rsidRPr="0020779F" w:rsidRDefault="00C05D7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sz w:val="28"/>
          <w:szCs w:val="28"/>
        </w:rPr>
        <w:t xml:space="preserve">Постановление о предоставлении разрешения на отклонение </w:t>
      </w:r>
      <w:r w:rsidRPr="004D7DAE">
        <w:rPr>
          <w:rFonts w:ascii="Times New Roman" w:hAnsi="Times New Roman" w:cs="Times New Roman"/>
          <w:sz w:val="28"/>
          <w:szCs w:val="28"/>
        </w:rPr>
        <w:br/>
        <w:t>от предельных параметров разрешенного строительства, реконструкции объектов капитального строительства 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которые являются необходимыми и обязательными для 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5D73" w:rsidRPr="0020779F" w:rsidRDefault="00C05D7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2.10.</w:t>
      </w:r>
      <w:r w:rsidRPr="002077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C05D73" w:rsidRPr="0020779F" w:rsidRDefault="00C05D7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C05D73" w:rsidRPr="0020779F" w:rsidRDefault="00C05D7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C05D73" w:rsidRPr="0020779F" w:rsidRDefault="00C05D7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C05D73" w:rsidRPr="0020779F" w:rsidRDefault="00C05D7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C05D73" w:rsidRPr="0020779F" w:rsidRDefault="00C05D7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:rsidR="00C05D73" w:rsidRPr="0020779F" w:rsidRDefault="00C05D7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C05D73" w:rsidRPr="0020779F" w:rsidRDefault="00C05D7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Pr="0020779F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2.12. Заявление и прилагаемые документы могут быть представлены (направлены) заявителем одним из следующих способов: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лично или посредством почтового отправления в Администрацию поселения;</w:t>
      </w:r>
    </w:p>
    <w:p w:rsidR="00C05D73" w:rsidRPr="0020779F" w:rsidRDefault="00C05D73" w:rsidP="0020779F">
      <w:pPr>
        <w:pStyle w:val="ListParagraph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через МФЦ;</w:t>
      </w:r>
    </w:p>
    <w:p w:rsidR="00C05D73" w:rsidRPr="0020779F" w:rsidRDefault="00C05D73" w:rsidP="0020779F">
      <w:pPr>
        <w:pStyle w:val="ListParagraph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через Региональный или Единый портал.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2.13. Запрещается требовать от заявителя: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C05D73" w:rsidRDefault="00C05D73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5D73" w:rsidRPr="003D54A9" w:rsidRDefault="00C05D73" w:rsidP="0020779F">
      <w:pPr>
        <w:pStyle w:val="Style15"/>
        <w:widowControl/>
        <w:spacing w:line="240" w:lineRule="auto"/>
        <w:ind w:left="-284" w:right="141" w:firstLine="710"/>
        <w:rPr>
          <w:rFonts w:ascii="Times New Roman" w:hAnsi="Times New Roman" w:cs="Times New Roman"/>
          <w:b/>
          <w:bCs/>
          <w:sz w:val="28"/>
          <w:szCs w:val="28"/>
        </w:rPr>
      </w:pPr>
      <w:r w:rsidRPr="003D54A9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C05D73" w:rsidRPr="003D54A9" w:rsidRDefault="00C05D73" w:rsidP="0020779F">
      <w:pPr>
        <w:pStyle w:val="Style15"/>
        <w:widowControl/>
        <w:spacing w:line="240" w:lineRule="auto"/>
        <w:ind w:left="-284" w:right="141" w:firstLine="710"/>
        <w:jc w:val="left"/>
        <w:rPr>
          <w:rFonts w:ascii="Times New Roman" w:hAnsi="Times New Roman" w:cs="Times New Roman"/>
          <w:sz w:val="28"/>
          <w:szCs w:val="28"/>
        </w:rPr>
      </w:pP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C05D73" w:rsidRPr="0020779F" w:rsidRDefault="00C05D73" w:rsidP="0020779F">
      <w:pPr>
        <w:pStyle w:val="ListParagraph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C05D73" w:rsidRPr="0020779F" w:rsidRDefault="00C05D73" w:rsidP="0020779F">
      <w:pPr>
        <w:pStyle w:val="ListParagraph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C05D73" w:rsidRPr="0020779F" w:rsidRDefault="00C05D73" w:rsidP="0020779F">
      <w:pPr>
        <w:pStyle w:val="ListParagraph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C05D73" w:rsidRPr="0020779F" w:rsidRDefault="00C05D73" w:rsidP="0020779F">
      <w:pPr>
        <w:pStyle w:val="ListParagraph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2.15. Заявитель вправе предоставить документы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C05D73" w:rsidRPr="003D54A9" w:rsidRDefault="00C05D73" w:rsidP="0020779F">
      <w:pPr>
        <w:pStyle w:val="Style15"/>
        <w:widowControl/>
        <w:spacing w:line="240" w:lineRule="auto"/>
        <w:ind w:left="-284" w:right="141" w:firstLine="710"/>
        <w:rPr>
          <w:rFonts w:ascii="Times New Roman" w:hAnsi="Times New Roman" w:cs="Times New Roman"/>
          <w:b/>
          <w:bCs/>
          <w:sz w:val="28"/>
          <w:szCs w:val="28"/>
        </w:rPr>
      </w:pPr>
      <w:r w:rsidRPr="003D54A9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05D73" w:rsidRPr="003D54A9" w:rsidRDefault="00C05D73" w:rsidP="0020779F">
      <w:pPr>
        <w:pStyle w:val="Style15"/>
        <w:widowControl/>
        <w:spacing w:line="240" w:lineRule="auto"/>
        <w:ind w:left="-284" w:right="141" w:firstLine="710"/>
        <w:rPr>
          <w:rFonts w:ascii="Times New Roman" w:hAnsi="Times New Roman" w:cs="Times New Roman"/>
          <w:b/>
          <w:bCs/>
          <w:sz w:val="28"/>
          <w:szCs w:val="28"/>
        </w:rPr>
      </w:pPr>
    </w:p>
    <w:p w:rsidR="00C05D73" w:rsidRPr="0020779F" w:rsidRDefault="00C05D7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C05D73" w:rsidRPr="0020779F" w:rsidRDefault="00C05D7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05D73" w:rsidRPr="0020779F" w:rsidRDefault="00C05D7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779F">
        <w:rPr>
          <w:rFonts w:ascii="Times New Roman" w:hAnsi="Times New Roman" w:cs="Times New Roman"/>
          <w:sz w:val="28"/>
          <w:szCs w:val="28"/>
        </w:rPr>
        <w:t xml:space="preserve"> 2.10 Административного регламента, подлежащих обязательному представлению заявителем;</w:t>
      </w:r>
    </w:p>
    <w:p w:rsidR="00C05D73" w:rsidRPr="0020779F" w:rsidRDefault="00C05D7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C05D73" w:rsidRPr="0020779F" w:rsidRDefault="00C05D7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</w:t>
      </w:r>
      <w:r w:rsidRPr="0020779F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C05D73" w:rsidRPr="0020779F" w:rsidRDefault="00C05D7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</w:t>
      </w:r>
      <w:r w:rsidRPr="0020779F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C05D73" w:rsidRPr="0085713D" w:rsidRDefault="00C05D7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</w:t>
      </w:r>
      <w:r w:rsidRPr="0020779F">
        <w:rPr>
          <w:rFonts w:ascii="Times New Roman" w:hAnsi="Times New Roman" w:cs="Times New Roman"/>
          <w:sz w:val="28"/>
          <w:szCs w:val="28"/>
        </w:rPr>
        <w:tab/>
        <w:t xml:space="preserve">неполное, некорректное заполнение полей в форме заявления, в том числе в интерактивной форме заявления на Региональном портале, Едином </w:t>
      </w:r>
      <w:r w:rsidRPr="0085713D">
        <w:rPr>
          <w:rFonts w:ascii="Times New Roman" w:hAnsi="Times New Roman" w:cs="Times New Roman"/>
          <w:sz w:val="28"/>
          <w:szCs w:val="28"/>
        </w:rPr>
        <w:t>портале;</w:t>
      </w:r>
    </w:p>
    <w:p w:rsidR="00C05D73" w:rsidRPr="0085713D" w:rsidRDefault="00C05D7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5713D">
        <w:rPr>
          <w:rFonts w:ascii="Times New Roman" w:hAnsi="Times New Roman" w:cs="Times New Roman"/>
          <w:sz w:val="28"/>
          <w:szCs w:val="28"/>
        </w:rPr>
        <w:t>7)</w:t>
      </w:r>
      <w:r w:rsidRPr="0085713D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C05D73" w:rsidRPr="0020779F" w:rsidRDefault="00C05D73" w:rsidP="0020779F">
      <w:pPr>
        <w:pStyle w:val="Style15"/>
        <w:widowControl/>
        <w:spacing w:line="240" w:lineRule="auto"/>
        <w:ind w:left="-284" w:right="-1" w:firstLine="710"/>
        <w:jc w:val="both"/>
        <w:rPr>
          <w:sz w:val="28"/>
          <w:szCs w:val="28"/>
        </w:rPr>
      </w:pPr>
      <w:r w:rsidRPr="0085713D">
        <w:rPr>
          <w:rFonts w:ascii="Times New Roman" w:hAnsi="Times New Roman" w:cs="Times New Roman"/>
          <w:sz w:val="28"/>
          <w:szCs w:val="28"/>
        </w:rPr>
        <w:t>9)</w:t>
      </w:r>
      <w:r w:rsidRPr="0085713D">
        <w:rPr>
          <w:rFonts w:ascii="Times New Roman" w:hAnsi="Times New Roman" w:cs="Times New Roman"/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</w:t>
      </w:r>
      <w:r w:rsidRPr="0020779F">
        <w:rPr>
          <w:sz w:val="28"/>
          <w:szCs w:val="28"/>
        </w:rPr>
        <w:t>.</w:t>
      </w:r>
    </w:p>
    <w:p w:rsidR="00C05D73" w:rsidRPr="0020779F" w:rsidRDefault="00C05D73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C05D73" w:rsidRPr="0020779F" w:rsidRDefault="00C05D73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несоответствие испрашиваемого разрешения на отклонение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C05D73" w:rsidRPr="0020779F" w:rsidRDefault="00C05D73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C05D73" w:rsidRPr="0020779F" w:rsidRDefault="00C05D73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наличие рекомендаций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C05D73" w:rsidRPr="0020779F" w:rsidRDefault="00C05D73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поселения;</w:t>
      </w:r>
    </w:p>
    <w:p w:rsidR="00C05D73" w:rsidRPr="0020779F" w:rsidRDefault="00C05D73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поселения;</w:t>
      </w:r>
    </w:p>
    <w:p w:rsidR="00C05D73" w:rsidRPr="0020779F" w:rsidRDefault="00C05D73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C05D73" w:rsidRPr="0020779F" w:rsidRDefault="00C05D73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 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территории.</w:t>
      </w:r>
    </w:p>
    <w:p w:rsidR="00C05D73" w:rsidRPr="0020779F" w:rsidRDefault="00C05D73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8) 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</w:t>
      </w:r>
    </w:p>
    <w:p w:rsidR="00C05D73" w:rsidRPr="0020779F" w:rsidRDefault="00C05D73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0779F">
        <w:rPr>
          <w:rFonts w:ascii="Times New Roman" w:hAnsi="Times New Roman" w:cs="Times New Roman"/>
          <w:sz w:val="28"/>
          <w:szCs w:val="28"/>
        </w:rPr>
        <w:t>) запрошено разрешение на отклонение от предельных параметров разрешенного строительства, реконструкции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779F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C05D73" w:rsidRPr="0020779F" w:rsidRDefault="00C05D73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0779F">
        <w:rPr>
          <w:rFonts w:ascii="Times New Roman" w:hAnsi="Times New Roman" w:cs="Times New Roman"/>
          <w:sz w:val="28"/>
          <w:szCs w:val="28"/>
        </w:rPr>
        <w:t>) поступление от должностного лица или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7DAE">
        <w:rPr>
          <w:rFonts w:ascii="Times New Roman" w:hAnsi="Times New Roman" w:cs="Times New Roman"/>
          <w:sz w:val="28"/>
          <w:szCs w:val="28"/>
        </w:rPr>
        <w:t xml:space="preserve"> указанных в части 2 статьи 55.32 ГрК РФ, </w:t>
      </w:r>
      <w:r w:rsidRPr="0020779F">
        <w:rPr>
          <w:rFonts w:ascii="Times New Roman" w:hAnsi="Times New Roman" w:cs="Times New Roman"/>
          <w:sz w:val="28"/>
          <w:szCs w:val="28"/>
        </w:rPr>
        <w:t>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C05D73" w:rsidRPr="0020779F" w:rsidRDefault="00C05D73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C05D73" w:rsidRPr="003D54A9" w:rsidRDefault="00C05D73" w:rsidP="0020779F">
      <w:pPr>
        <w:pStyle w:val="Style15"/>
        <w:widowControl/>
        <w:spacing w:line="240" w:lineRule="auto"/>
        <w:ind w:left="-284" w:right="141" w:firstLine="710"/>
        <w:rPr>
          <w:rFonts w:ascii="Times New Roman" w:hAnsi="Times New Roman" w:cs="Times New Roman"/>
          <w:b/>
          <w:bCs/>
          <w:sz w:val="28"/>
          <w:szCs w:val="28"/>
        </w:rPr>
      </w:pPr>
      <w:r w:rsidRPr="003D54A9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05D73" w:rsidRPr="0020779F" w:rsidRDefault="00C05D73" w:rsidP="0020779F">
      <w:pPr>
        <w:pStyle w:val="Style15"/>
        <w:widowControl/>
        <w:spacing w:line="240" w:lineRule="auto"/>
        <w:ind w:left="-284" w:right="141" w:firstLine="710"/>
        <w:rPr>
          <w:b/>
          <w:bCs/>
          <w:sz w:val="28"/>
          <w:szCs w:val="28"/>
        </w:rPr>
      </w:pPr>
    </w:p>
    <w:p w:rsidR="00C05D73" w:rsidRPr="0020779F" w:rsidRDefault="00C05D73" w:rsidP="0020779F">
      <w:pPr>
        <w:pStyle w:val="Style15"/>
        <w:widowControl/>
        <w:spacing w:line="240" w:lineRule="auto"/>
        <w:ind w:left="-284" w:right="141" w:firstLine="710"/>
        <w:jc w:val="both"/>
        <w:rPr>
          <w:sz w:val="28"/>
          <w:szCs w:val="28"/>
        </w:rPr>
      </w:pPr>
      <w:r w:rsidRPr="0020779F">
        <w:rPr>
          <w:color w:val="000000"/>
          <w:sz w:val="28"/>
          <w:szCs w:val="28"/>
        </w:rPr>
        <w:t>2.20.</w:t>
      </w:r>
      <w:r w:rsidRPr="0020779F">
        <w:rPr>
          <w:b/>
          <w:bCs/>
          <w:color w:val="000000"/>
          <w:sz w:val="28"/>
          <w:szCs w:val="28"/>
        </w:rPr>
        <w:t xml:space="preserve"> </w:t>
      </w:r>
      <w:r w:rsidRPr="0020779F">
        <w:rPr>
          <w:sz w:val="28"/>
          <w:szCs w:val="28"/>
        </w:rPr>
        <w:t>Предоставление муниципальной услуги осуществляется без взимания платы.</w:t>
      </w:r>
    </w:p>
    <w:p w:rsidR="00C05D73" w:rsidRPr="0020779F" w:rsidRDefault="00C05D73" w:rsidP="0020779F">
      <w:pPr>
        <w:pStyle w:val="Style15"/>
        <w:widowControl/>
        <w:spacing w:line="240" w:lineRule="auto"/>
        <w:ind w:left="-284" w:right="141" w:firstLine="710"/>
        <w:jc w:val="both"/>
        <w:rPr>
          <w:sz w:val="28"/>
          <w:szCs w:val="28"/>
        </w:rPr>
      </w:pPr>
    </w:p>
    <w:p w:rsidR="00C05D73" w:rsidRPr="0020779F" w:rsidRDefault="00C05D73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C05D73" w:rsidRPr="0020779F" w:rsidRDefault="00C05D73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5D73" w:rsidRPr="0020779F" w:rsidRDefault="00C05D73" w:rsidP="002077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2.21. Время ожидания при подаче заявления на получение муниципальной услуги - не более 15 минут.</w:t>
      </w:r>
    </w:p>
    <w:p w:rsidR="00C05D73" w:rsidRPr="0020779F" w:rsidRDefault="00C05D7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C05D73" w:rsidRPr="0020779F" w:rsidRDefault="00C05D7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C05D73" w:rsidRPr="0020779F" w:rsidRDefault="00C05D73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C05D73" w:rsidRPr="0020779F" w:rsidRDefault="00C05D73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5D73" w:rsidRPr="0020779F" w:rsidRDefault="00C05D73" w:rsidP="0020779F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C05D73" w:rsidRPr="0020779F" w:rsidRDefault="00C05D73" w:rsidP="0020779F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2.24.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C05D73" w:rsidRPr="0020779F" w:rsidRDefault="00C05D7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C05D73" w:rsidRPr="0020779F" w:rsidRDefault="00C05D7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C05D73" w:rsidRPr="0020779F" w:rsidRDefault="00C05D7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C05D73" w:rsidRPr="0020779F" w:rsidRDefault="00C05D73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помещениям, в которых предоставляется </w:t>
      </w:r>
    </w:p>
    <w:p w:rsidR="00C05D73" w:rsidRPr="0020779F" w:rsidRDefault="00C05D73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05D73" w:rsidRPr="0020779F" w:rsidRDefault="00C05D73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5D73" w:rsidRPr="0020779F" w:rsidRDefault="00C05D73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C05D73" w:rsidRPr="0020779F" w:rsidRDefault="00C05D73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C05D73" w:rsidRPr="0020779F" w:rsidRDefault="00C05D73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C05D73" w:rsidRPr="0020779F" w:rsidRDefault="00C05D73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C05D73" w:rsidRPr="0020779F" w:rsidRDefault="00C05D73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2.27.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C05D73" w:rsidRPr="0020779F" w:rsidRDefault="00C05D73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05D73" w:rsidRPr="0020779F" w:rsidRDefault="00C05D73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C05D73" w:rsidRPr="0020779F" w:rsidRDefault="00C05D73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C05D73" w:rsidRPr="0020779F" w:rsidRDefault="00C05D73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05D73" w:rsidRPr="0020779F" w:rsidRDefault="00C05D73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 допуск сурдопереводчика и тифлосурдопереводчика;</w:t>
      </w:r>
    </w:p>
    <w:p w:rsidR="00C05D73" w:rsidRPr="0020779F" w:rsidRDefault="00C05D73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C05D73" w:rsidRPr="0020779F" w:rsidRDefault="00C05D7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C05D73" w:rsidRPr="0020779F" w:rsidRDefault="00C05D7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C05D73" w:rsidRPr="0020779F" w:rsidRDefault="00C05D7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5D73" w:rsidRPr="003D54A9" w:rsidRDefault="00C05D73" w:rsidP="0020779F">
      <w:pPr>
        <w:pStyle w:val="Style15"/>
        <w:widowControl/>
        <w:spacing w:line="240" w:lineRule="auto"/>
        <w:ind w:left="-284" w:right="141" w:firstLine="710"/>
        <w:rPr>
          <w:rFonts w:ascii="Times New Roman" w:hAnsi="Times New Roman" w:cs="Times New Roman"/>
          <w:b/>
          <w:bCs/>
          <w:sz w:val="28"/>
          <w:szCs w:val="28"/>
        </w:rPr>
      </w:pPr>
      <w:r w:rsidRPr="003D54A9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C05D73" w:rsidRPr="0020779F" w:rsidRDefault="00C05D73" w:rsidP="0020779F">
      <w:pPr>
        <w:pStyle w:val="Style15"/>
        <w:widowControl/>
        <w:spacing w:line="240" w:lineRule="auto"/>
        <w:ind w:left="-284" w:right="141" w:firstLine="710"/>
        <w:rPr>
          <w:b/>
          <w:bCs/>
          <w:color w:val="000000"/>
          <w:sz w:val="28"/>
          <w:szCs w:val="28"/>
        </w:rPr>
      </w:pP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C05D73" w:rsidRPr="0020779F" w:rsidRDefault="00C05D73" w:rsidP="0020779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C05D73" w:rsidRPr="0020779F" w:rsidRDefault="00C05D73" w:rsidP="0020779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соблюдение срока получения результата муниципальной услуги;</w:t>
      </w:r>
    </w:p>
    <w:p w:rsidR="00C05D73" w:rsidRPr="0020779F" w:rsidRDefault="00C05D73" w:rsidP="0020779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C05D73" w:rsidRPr="0020779F" w:rsidRDefault="00C05D73" w:rsidP="0020779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C05D73" w:rsidRPr="0065608D" w:rsidRDefault="00C05D73" w:rsidP="00933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C05D73" w:rsidRPr="0020779F" w:rsidRDefault="00C05D73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5D73" w:rsidRPr="00A44983" w:rsidRDefault="00C05D73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2.32.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прилагаемые заявителем к заявлению о </w:t>
      </w:r>
      <w:r w:rsidRPr="00933916">
        <w:rPr>
          <w:rStyle w:val="FontStyle81"/>
          <w:b w:val="0"/>
          <w:bCs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C05D73" w:rsidRPr="00A44983" w:rsidRDefault="00C05D73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а) xml-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C05D73" w:rsidRPr="00A44983" w:rsidRDefault="00C05D73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б) doc, docx, odt-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C05D73" w:rsidRPr="00A44983" w:rsidRDefault="00C05D73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в) xls, xlsx, ods- для документов, содержащих расчеты;</w:t>
      </w:r>
    </w:p>
    <w:p w:rsidR="00C05D73" w:rsidRPr="00A44983" w:rsidRDefault="00C05D73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г) pdf, jpg, jpeg, </w:t>
      </w:r>
      <w:r w:rsidRPr="00A44983">
        <w:rPr>
          <w:rFonts w:ascii="Times New Roman" w:hAnsi="Times New Roman" w:cs="Times New Roman"/>
          <w:color w:val="000000"/>
          <w:sz w:val="28"/>
          <w:szCs w:val="28"/>
          <w:lang w:val="en-US"/>
        </w:rPr>
        <w:t>png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C05D73" w:rsidRPr="00A44983" w:rsidRDefault="00C05D73" w:rsidP="0093391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д) </w:t>
      </w:r>
      <w:r w:rsidRPr="00A44983">
        <w:rPr>
          <w:rFonts w:ascii="Times New Roman" w:hAnsi="Times New Roman" w:cs="Times New Roman"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  <w:lang w:val="en-US"/>
        </w:rPr>
        <w:t>rar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– для сжатых документов в один файл;</w:t>
      </w:r>
    </w:p>
    <w:p w:rsidR="00C05D73" w:rsidRPr="00A44983" w:rsidRDefault="00C05D73" w:rsidP="0093391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е) </w:t>
      </w:r>
      <w:r w:rsidRPr="00A44983">
        <w:rPr>
          <w:rFonts w:ascii="Times New Roman" w:hAnsi="Times New Roman" w:cs="Times New Roman"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C05D73" w:rsidRPr="00A44983" w:rsidRDefault="00C05D73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оригиналы документов, прилагаемых к заявлению </w:t>
      </w:r>
      <w:r>
        <w:rPr>
          <w:rStyle w:val="FontStyle81"/>
          <w:sz w:val="28"/>
          <w:szCs w:val="28"/>
        </w:rPr>
        <w:t xml:space="preserve">о </w:t>
      </w:r>
      <w:r w:rsidRPr="00933916">
        <w:rPr>
          <w:rStyle w:val="FontStyle81"/>
          <w:b w:val="0"/>
          <w:bCs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05D73" w:rsidRPr="00A44983" w:rsidRDefault="00C05D73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C05D73" w:rsidRPr="00A44983" w:rsidRDefault="00C05D73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05D73" w:rsidRPr="00A44983" w:rsidRDefault="00C05D73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C05D73" w:rsidRPr="00A44983" w:rsidRDefault="00C05D73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05D73" w:rsidRPr="00A44983" w:rsidRDefault="00C05D73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2.33.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прилагаемые заявителем к заявлению о </w:t>
      </w:r>
      <w:r w:rsidRPr="00933916">
        <w:rPr>
          <w:rStyle w:val="FontStyle81"/>
          <w:b w:val="0"/>
          <w:bCs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C05D73" w:rsidRPr="00A44983" w:rsidRDefault="00C05D73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C05D73" w:rsidRPr="00A44983" w:rsidRDefault="00C05D73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05D73" w:rsidRPr="00A44983" w:rsidRDefault="00C05D73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C05D73" w:rsidRPr="00A44983" w:rsidRDefault="00C05D73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C05D73" w:rsidRPr="00A44983" w:rsidRDefault="00C05D73" w:rsidP="00933916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2.34.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 в соответствии с п. 2.10. настоящего административного регламента.</w:t>
      </w:r>
    </w:p>
    <w:p w:rsidR="00C05D73" w:rsidRDefault="00C05D73" w:rsidP="0020779F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C05D73" w:rsidRDefault="00C05D73" w:rsidP="0020779F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5D73" w:rsidRPr="0020779F" w:rsidRDefault="00C05D73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5D73" w:rsidRPr="0020779F" w:rsidRDefault="00C05D73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последовательности действий при предоставлении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br/>
        <w:t>муниципальной услуги</w:t>
      </w:r>
    </w:p>
    <w:p w:rsidR="00C05D73" w:rsidRPr="0020779F" w:rsidRDefault="00C05D73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5D73" w:rsidRPr="0020779F" w:rsidRDefault="00C05D73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C05D73" w:rsidRPr="0020779F" w:rsidRDefault="00C05D73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C05D73" w:rsidRPr="0020779F" w:rsidRDefault="00C05D73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</w:t>
      </w:r>
      <w:r w:rsidRPr="0020779F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C05D73" w:rsidRPr="0020779F" w:rsidRDefault="00C05D73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</w:t>
      </w:r>
      <w:r w:rsidRPr="0020779F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C05D73" w:rsidRPr="0020779F" w:rsidRDefault="00C05D73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</w:t>
      </w:r>
      <w:r w:rsidRPr="0020779F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C05D73" w:rsidRPr="0020779F" w:rsidRDefault="00C05D73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</w:t>
      </w:r>
      <w:r w:rsidRPr="0020779F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C05D73" w:rsidRPr="0020779F" w:rsidRDefault="00C05D73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</w:t>
      </w:r>
      <w:r w:rsidRPr="0020779F">
        <w:rPr>
          <w:rFonts w:ascii="Times New Roman" w:hAnsi="Times New Roman" w:cs="Times New Roman"/>
          <w:sz w:val="28"/>
          <w:szCs w:val="28"/>
        </w:rPr>
        <w:tab/>
        <w:t>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C05D73" w:rsidRPr="0020779F" w:rsidRDefault="00C05D73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</w:t>
      </w:r>
      <w:r w:rsidRPr="0020779F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C05D73" w:rsidRPr="0020779F" w:rsidRDefault="00C05D73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</w:t>
      </w:r>
      <w:r w:rsidRPr="0020779F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C05D73" w:rsidRPr="0020779F" w:rsidRDefault="00C05D7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C05D73" w:rsidRPr="0020779F" w:rsidRDefault="00C05D73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C05D73" w:rsidRPr="0020779F" w:rsidRDefault="00C05D73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C05D73" w:rsidRPr="0020779F" w:rsidRDefault="00C05D73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C05D73" w:rsidRPr="0020779F" w:rsidRDefault="00C05D73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регламента и иных нормативных правовых актов,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устанавливающих требования к предоставлению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а также принятием ими решений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5D73" w:rsidRPr="003D54A9" w:rsidRDefault="00C05D73" w:rsidP="0020779F">
      <w:pPr>
        <w:pStyle w:val="Style15"/>
        <w:widowControl/>
        <w:spacing w:line="240" w:lineRule="auto"/>
        <w:ind w:left="-284" w:right="141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54A9">
        <w:rPr>
          <w:rFonts w:ascii="Times New Roman" w:hAnsi="Times New Roman" w:cs="Times New Roman"/>
          <w:color w:val="000000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C05D73" w:rsidRPr="003D54A9" w:rsidRDefault="00C05D73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D54A9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3D54A9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C05D73" w:rsidRPr="0020779F" w:rsidRDefault="00C05D73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5D73" w:rsidRPr="0020779F" w:rsidRDefault="00C05D73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4.3. К</w:t>
      </w:r>
      <w:r w:rsidRPr="0020779F">
        <w:rPr>
          <w:rFonts w:ascii="Times New Roman" w:hAnsi="Times New Roman" w:cs="Times New Roman"/>
          <w:sz w:val="28"/>
          <w:szCs w:val="28"/>
        </w:rPr>
        <w:t>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C05D73" w:rsidRPr="0020779F" w:rsidRDefault="00C05D73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20779F">
        <w:rPr>
          <w:rStyle w:val="FontStyle53"/>
          <w:sz w:val="28"/>
          <w:szCs w:val="28"/>
        </w:rPr>
        <w:t>1 раза в 3 года.</w:t>
      </w:r>
    </w:p>
    <w:p w:rsidR="00C05D73" w:rsidRPr="0020779F" w:rsidRDefault="00C05D73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C05D73" w:rsidRPr="0020779F" w:rsidRDefault="00C05D73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C05D73" w:rsidRPr="0020779F" w:rsidRDefault="00C05D73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C05D73" w:rsidRPr="0020779F" w:rsidRDefault="00C05D73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0" w:name="Par387"/>
      <w:bookmarkEnd w:id="0"/>
    </w:p>
    <w:p w:rsidR="00C05D73" w:rsidRPr="0020779F" w:rsidRDefault="00C05D73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C05D73" w:rsidRPr="0020779F" w:rsidRDefault="00C05D73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5D73" w:rsidRPr="0020779F" w:rsidRDefault="00C05D7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C05D73" w:rsidRPr="0020779F" w:rsidRDefault="00C05D7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принимаемые (осуществляемые) ими в ходе предоставления </w:t>
      </w:r>
    </w:p>
    <w:p w:rsidR="00C05D73" w:rsidRPr="0020779F" w:rsidRDefault="00C05D7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5D73" w:rsidRPr="0020779F" w:rsidRDefault="00C05D7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C05D73" w:rsidRPr="0020779F" w:rsidRDefault="00C05D7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C05D73" w:rsidRPr="0020779F" w:rsidRDefault="00C05D7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C05D73" w:rsidRPr="0020779F" w:rsidRDefault="00C05D7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C05D73" w:rsidRPr="0020779F" w:rsidRDefault="00C05D7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C05D73" w:rsidRPr="0020779F" w:rsidRDefault="00C05D7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C05D73" w:rsidRPr="0020779F" w:rsidRDefault="00C05D7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C05D73" w:rsidRPr="0020779F" w:rsidRDefault="00C05D7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05D73" w:rsidRPr="0020779F" w:rsidRDefault="00C05D7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5D73" w:rsidRPr="0020779F" w:rsidRDefault="00C05D7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4.7.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C05D73" w:rsidRPr="0020779F" w:rsidRDefault="00C05D7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C05D73" w:rsidRPr="0020779F" w:rsidRDefault="00C05D7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C05D73" w:rsidRPr="0020779F" w:rsidRDefault="00C05D7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5D73" w:rsidRDefault="00C05D73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5.1. </w:t>
      </w:r>
      <w:r w:rsidRPr="001556DF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полномоченного органа, должностных лиц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уполномоченного органа, муниципальных служащих, </w:t>
      </w:r>
      <w:r w:rsidRPr="001556DF">
        <w:rPr>
          <w:rFonts w:ascii="Times New Roman" w:hAnsi="Times New Roman" w:cs="Times New Roman"/>
          <w:color w:val="000000"/>
          <w:sz w:val="28"/>
          <w:szCs w:val="28"/>
        </w:rPr>
        <w:t>многофункционального центра, а также работника многофункционального центра при предоставлении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 w:cs="Times New Roman"/>
          <w:color w:val="000000"/>
          <w:sz w:val="28"/>
          <w:szCs w:val="28"/>
        </w:rPr>
        <w:t>в досудебном (внесудебном) порядке (далее – жалоба).</w:t>
      </w:r>
    </w:p>
    <w:p w:rsidR="00C05D73" w:rsidRPr="001556DF" w:rsidRDefault="00C05D73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AFC">
        <w:rPr>
          <w:rFonts w:ascii="Times New Roman" w:hAnsi="Times New Roman" w:cs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C05D73" w:rsidRPr="001556DF" w:rsidRDefault="00C05D73" w:rsidP="0093391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5D73" w:rsidRPr="001556DF" w:rsidRDefault="00C05D73" w:rsidP="0093391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05D73" w:rsidRPr="001556DF" w:rsidRDefault="00C05D73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D73" w:rsidRPr="001556DF" w:rsidRDefault="00C05D73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05D73" w:rsidRPr="002A7637" w:rsidRDefault="00C05D73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637">
        <w:rPr>
          <w:rFonts w:ascii="Times New Roman" w:hAnsi="Times New Roman" w:cs="Times New Roman"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:rsidR="00C05D73" w:rsidRPr="001556DF" w:rsidRDefault="00C05D73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0FD">
        <w:rPr>
          <w:rFonts w:ascii="Times New Roman" w:hAnsi="Times New Roman" w:cs="Times New Roman"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05D73" w:rsidRPr="001556DF" w:rsidRDefault="00C05D73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05D73" w:rsidRPr="001556DF" w:rsidRDefault="00C05D73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05D73" w:rsidRPr="001556DF" w:rsidRDefault="00C05D73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05D73" w:rsidRPr="001556DF" w:rsidRDefault="00C05D73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D73" w:rsidRPr="001556DF" w:rsidRDefault="00C05D73" w:rsidP="00933916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05D73" w:rsidRPr="001556DF" w:rsidRDefault="00C05D73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D73" w:rsidRPr="001556DF" w:rsidRDefault="00C05D73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 w:cs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05D73" w:rsidRPr="001556DF" w:rsidRDefault="00C05D73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5D73" w:rsidRPr="001556DF" w:rsidRDefault="00C05D73" w:rsidP="00933916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C05D73" w:rsidRPr="001556DF" w:rsidRDefault="00C05D73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D73" w:rsidRPr="001556DF" w:rsidRDefault="00C05D73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 w:cs="Times New Roman"/>
          <w:color w:val="000000"/>
          <w:sz w:val="28"/>
          <w:szCs w:val="28"/>
        </w:rPr>
        <w:t>а также его должностных лиц регулируется:</w:t>
      </w:r>
    </w:p>
    <w:p w:rsidR="00C05D73" w:rsidRPr="001556DF" w:rsidRDefault="00C05D73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8" w:history="1">
        <w:r w:rsidRPr="001556DF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 w:cs="Times New Roman"/>
          <w:color w:val="000000"/>
          <w:sz w:val="28"/>
          <w:szCs w:val="28"/>
        </w:rPr>
        <w:t xml:space="preserve"> № 210-ФЗ;</w:t>
      </w:r>
    </w:p>
    <w:p w:rsidR="00C05D73" w:rsidRPr="002D30FD" w:rsidRDefault="00C05D73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FD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регламентом;</w:t>
      </w:r>
    </w:p>
    <w:p w:rsidR="00C05D73" w:rsidRDefault="00C05D73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9" w:history="1">
        <w:r w:rsidRPr="001556DF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1556DF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556DF">
        <w:rPr>
          <w:rFonts w:ascii="Times New Roman" w:hAnsi="Times New Roman" w:cs="Times New Roman"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556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5D73" w:rsidRPr="00323B2E" w:rsidRDefault="00C05D73" w:rsidP="0093391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B2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05D73" w:rsidRPr="0020779F" w:rsidRDefault="00C05D73" w:rsidP="00933916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Style w:val="FontStyle53"/>
          <w:sz w:val="28"/>
          <w:szCs w:val="28"/>
        </w:rPr>
      </w:pPr>
    </w:p>
    <w:p w:rsidR="00C05D73" w:rsidRPr="0020779F" w:rsidRDefault="00C05D73" w:rsidP="0020779F">
      <w:pPr>
        <w:widowControl w:val="0"/>
        <w:tabs>
          <w:tab w:val="left" w:pos="567"/>
        </w:tabs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C05D73" w:rsidRPr="0020779F" w:rsidRDefault="00C05D73" w:rsidP="0020779F">
      <w:pPr>
        <w:widowControl w:val="0"/>
        <w:tabs>
          <w:tab w:val="left" w:pos="567"/>
        </w:tabs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C05D73" w:rsidRPr="0020779F" w:rsidRDefault="00C05D73" w:rsidP="0020779F">
      <w:pPr>
        <w:widowControl w:val="0"/>
        <w:tabs>
          <w:tab w:val="left" w:pos="567"/>
        </w:tabs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услуги, выполняемых многофункциональными центрами</w:t>
      </w:r>
    </w:p>
    <w:p w:rsidR="00C05D73" w:rsidRPr="0020779F" w:rsidRDefault="00C05D73" w:rsidP="0020779F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C05D73" w:rsidRPr="0020779F" w:rsidRDefault="00C05D73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уполномоченного органа местного самоуправления;</w:t>
      </w:r>
    </w:p>
    <w:p w:rsidR="00C05D73" w:rsidRPr="0020779F" w:rsidRDefault="00C05D73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C05D73" w:rsidRPr="0020779F" w:rsidRDefault="00C05D73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C05D73" w:rsidRPr="0020779F" w:rsidRDefault="00C05D73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C05D73" w:rsidRPr="0020779F" w:rsidRDefault="00C05D73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Информирование заявителей</w:t>
      </w:r>
    </w:p>
    <w:p w:rsidR="00C05D73" w:rsidRPr="0020779F" w:rsidRDefault="00C05D73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C05D73" w:rsidRPr="0020779F" w:rsidRDefault="00C05D73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C05D73" w:rsidRPr="0020779F" w:rsidRDefault="00C05D73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05D73" w:rsidRPr="0020779F" w:rsidRDefault="00C05D73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05D73" w:rsidRPr="0020779F" w:rsidRDefault="00C05D73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05D73" w:rsidRPr="0020779F" w:rsidRDefault="00C05D73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C05D73" w:rsidRPr="0020779F" w:rsidRDefault="00C05D73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05D73" w:rsidRPr="0020779F" w:rsidRDefault="00C05D73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C05D73" w:rsidRPr="0020779F" w:rsidRDefault="00C05D73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C05D73" w:rsidRPr="0020779F" w:rsidRDefault="00C05D73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C05D73" w:rsidRPr="0020779F" w:rsidRDefault="00C05D73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Выдача заявителю результата предоставления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C05D73" w:rsidRPr="0020779F" w:rsidRDefault="00C05D73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6.3. При наличии 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20779F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C05D73" w:rsidRPr="0020779F" w:rsidRDefault="00C05D73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05D73" w:rsidRPr="0020779F" w:rsidRDefault="00C05D73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C05D73" w:rsidRPr="0020779F" w:rsidRDefault="00C05D73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05D73" w:rsidRPr="0020779F" w:rsidRDefault="00C05D73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05D73" w:rsidRPr="0020779F" w:rsidRDefault="00C05D73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определяет статус исполнения уведомления об окончании строительства в ГИС;</w:t>
      </w:r>
    </w:p>
    <w:p w:rsidR="00C05D73" w:rsidRPr="0020779F" w:rsidRDefault="00C05D73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05D73" w:rsidRPr="0020779F" w:rsidRDefault="00C05D73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05D73" w:rsidRPr="0020779F" w:rsidRDefault="00C05D73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05D73" w:rsidRPr="0020779F" w:rsidRDefault="00C05D73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C05D73" w:rsidRPr="00565907" w:rsidRDefault="00C05D73" w:rsidP="0083099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65907"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:rsidR="00C05D73" w:rsidRPr="003D54A9" w:rsidRDefault="00C05D73" w:rsidP="00FB44BB">
      <w:pPr>
        <w:pStyle w:val="Style15"/>
        <w:widowControl/>
        <w:spacing w:line="240" w:lineRule="auto"/>
        <w:ind w:left="226" w:right="141"/>
        <w:jc w:val="right"/>
        <w:rPr>
          <w:rFonts w:ascii="Times New Roman" w:hAnsi="Times New Roman" w:cs="Times New Roman"/>
        </w:rPr>
      </w:pPr>
      <w:r w:rsidRPr="003D54A9">
        <w:rPr>
          <w:rFonts w:ascii="Times New Roman" w:hAnsi="Times New Roman" w:cs="Times New Roman"/>
        </w:rPr>
        <w:t xml:space="preserve">Приложение №1 </w:t>
      </w:r>
    </w:p>
    <w:p w:rsidR="00C05D73" w:rsidRPr="003D54A9" w:rsidRDefault="00C05D73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3D54A9">
        <w:rPr>
          <w:rFonts w:ascii="Times New Roman" w:hAnsi="Times New Roman" w:cs="Times New Roman"/>
        </w:rPr>
        <w:t>к Административному регламенту</w:t>
      </w:r>
      <w:r w:rsidRPr="003D54A9">
        <w:rPr>
          <w:rStyle w:val="FontStyle81"/>
          <w:b w:val="0"/>
          <w:bCs w:val="0"/>
          <w:sz w:val="24"/>
          <w:szCs w:val="24"/>
        </w:rPr>
        <w:t xml:space="preserve"> предоставления</w:t>
      </w:r>
    </w:p>
    <w:p w:rsidR="00C05D73" w:rsidRPr="003D54A9" w:rsidRDefault="00C05D73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3D54A9">
        <w:rPr>
          <w:rStyle w:val="FontStyle81"/>
          <w:b w:val="0"/>
          <w:bCs w:val="0"/>
          <w:sz w:val="24"/>
          <w:szCs w:val="24"/>
        </w:rPr>
        <w:t xml:space="preserve"> муниципальной услуги «Предоставление разрешения</w:t>
      </w:r>
    </w:p>
    <w:p w:rsidR="00C05D73" w:rsidRPr="003D54A9" w:rsidRDefault="00C05D73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3D54A9">
        <w:rPr>
          <w:rStyle w:val="FontStyle81"/>
          <w:b w:val="0"/>
          <w:bCs w:val="0"/>
          <w:sz w:val="24"/>
          <w:szCs w:val="24"/>
        </w:rPr>
        <w:t xml:space="preserve"> на отклонение от предельных параметров </w:t>
      </w:r>
    </w:p>
    <w:p w:rsidR="00C05D73" w:rsidRPr="003D54A9" w:rsidRDefault="00C05D73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3D54A9">
        <w:rPr>
          <w:rStyle w:val="FontStyle81"/>
          <w:b w:val="0"/>
          <w:bCs w:val="0"/>
          <w:sz w:val="24"/>
          <w:szCs w:val="24"/>
        </w:rPr>
        <w:t xml:space="preserve">разрешенного строительства, реконструкции объекта </w:t>
      </w:r>
    </w:p>
    <w:p w:rsidR="00C05D73" w:rsidRPr="003D54A9" w:rsidRDefault="00C05D73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3D54A9">
        <w:rPr>
          <w:rStyle w:val="FontStyle81"/>
          <w:b w:val="0"/>
          <w:bCs w:val="0"/>
          <w:sz w:val="24"/>
          <w:szCs w:val="24"/>
        </w:rPr>
        <w:t>капитального строительства» на территории</w:t>
      </w:r>
    </w:p>
    <w:p w:rsidR="00C05D73" w:rsidRPr="003D54A9" w:rsidRDefault="00C05D73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3D54A9">
        <w:rPr>
          <w:rStyle w:val="FontStyle81"/>
          <w:b w:val="0"/>
          <w:bCs w:val="0"/>
          <w:sz w:val="24"/>
          <w:szCs w:val="24"/>
        </w:rPr>
        <w:t xml:space="preserve"> </w:t>
      </w:r>
      <w:r w:rsidRPr="003D54A9">
        <w:rPr>
          <w:rStyle w:val="FontStyle56"/>
        </w:rPr>
        <w:t xml:space="preserve">городского поселения Суходол  </w:t>
      </w:r>
      <w:r w:rsidRPr="003D54A9">
        <w:rPr>
          <w:rStyle w:val="FontStyle81"/>
          <w:b w:val="0"/>
          <w:bCs w:val="0"/>
          <w:sz w:val="24"/>
          <w:szCs w:val="24"/>
        </w:rPr>
        <w:t xml:space="preserve">муниципального </w:t>
      </w:r>
    </w:p>
    <w:p w:rsidR="00C05D73" w:rsidRPr="00FB44BB" w:rsidRDefault="00C05D73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rFonts w:ascii="Calibri" w:hAnsi="Calibri" w:cs="Calibri"/>
          <w:b w:val="0"/>
          <w:bCs w:val="0"/>
          <w:sz w:val="24"/>
          <w:szCs w:val="24"/>
        </w:rPr>
      </w:pPr>
      <w:r w:rsidRPr="003D54A9">
        <w:rPr>
          <w:rStyle w:val="FontStyle81"/>
          <w:b w:val="0"/>
          <w:bCs w:val="0"/>
          <w:sz w:val="24"/>
          <w:szCs w:val="24"/>
        </w:rPr>
        <w:t>района Сергиевский Самарской области</w:t>
      </w:r>
    </w:p>
    <w:p w:rsidR="00C05D73" w:rsidRPr="00FB44BB" w:rsidRDefault="00C05D73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D73" w:rsidRDefault="00C05D73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C05D73" w:rsidRPr="005E3D34" w:rsidRDefault="00C05D73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E3D34">
        <w:rPr>
          <w:rFonts w:ascii="Times New Roman" w:hAnsi="Times New Roman" w:cs="Times New Roman"/>
          <w:sz w:val="28"/>
          <w:szCs w:val="28"/>
        </w:rPr>
        <w:t>ФОРМА</w:t>
      </w:r>
    </w:p>
    <w:p w:rsidR="00C05D73" w:rsidRPr="00565907" w:rsidRDefault="00C05D73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C05D73" w:rsidRPr="00565907" w:rsidRDefault="00C05D73" w:rsidP="005E3D34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В  </w:t>
      </w:r>
    </w:p>
    <w:p w:rsidR="00C05D73" w:rsidRPr="00565907" w:rsidRDefault="00C05D73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65907">
        <w:rPr>
          <w:rFonts w:ascii="Times New Roman" w:hAnsi="Times New Roman" w:cs="Times New Roman"/>
          <w:i/>
          <w:iCs/>
          <w:sz w:val="24"/>
          <w:szCs w:val="24"/>
        </w:rPr>
        <w:t>(наименование органа местного самоуправления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C05D73" w:rsidRPr="00565907" w:rsidRDefault="00C05D73" w:rsidP="005E3D34">
      <w:pPr>
        <w:spacing w:after="0" w:line="240" w:lineRule="auto"/>
        <w:ind w:left="411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05D73" w:rsidRPr="00565907" w:rsidRDefault="00C05D73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 w:cs="Times New Roman"/>
          <w:i/>
          <w:iCs/>
          <w:sz w:val="24"/>
          <w:szCs w:val="24"/>
        </w:rPr>
      </w:pPr>
    </w:p>
    <w:p w:rsidR="00C05D73" w:rsidRPr="00565907" w:rsidRDefault="00C05D73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05D73" w:rsidRPr="00565907" w:rsidRDefault="00C05D73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05D73" w:rsidRPr="005E3D34" w:rsidRDefault="00C05D73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iCs/>
          <w:spacing w:val="-3"/>
          <w:sz w:val="24"/>
          <w:szCs w:val="24"/>
        </w:rPr>
      </w:pPr>
      <w:r w:rsidRPr="005E3D34">
        <w:rPr>
          <w:rFonts w:ascii="Times New Roman" w:hAnsi="Times New Roman" w:cs="Times New Roman"/>
          <w:i/>
          <w:iCs/>
          <w:spacing w:val="-3"/>
          <w:sz w:val="28"/>
          <w:szCs w:val="28"/>
        </w:rPr>
        <w:t>(</w:t>
      </w:r>
      <w:r w:rsidRPr="005E3D34">
        <w:rPr>
          <w:rFonts w:ascii="Times New Roman" w:hAnsi="Times New Roman" w:cs="Times New Roman"/>
          <w:i/>
          <w:iCs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C05D73" w:rsidRPr="005E3D34" w:rsidRDefault="00C05D73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  <w:r w:rsidRPr="005E3D34">
        <w:rPr>
          <w:rFonts w:ascii="Times New Roman" w:hAnsi="Times New Roman" w:cs="Times New Roman"/>
          <w:i/>
          <w:iCs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 w:cs="Times New Roman"/>
          <w:i/>
          <w:iCs/>
          <w:spacing w:val="-7"/>
          <w:sz w:val="28"/>
          <w:szCs w:val="28"/>
        </w:rPr>
        <w:t>)</w:t>
      </w:r>
    </w:p>
    <w:p w:rsidR="00C05D73" w:rsidRPr="00565907" w:rsidRDefault="00C05D73" w:rsidP="00FB44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5D73" w:rsidRPr="00565907" w:rsidRDefault="00C05D73" w:rsidP="00FB4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907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C05D73" w:rsidRPr="00565907" w:rsidRDefault="00C05D73" w:rsidP="00FB4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907">
        <w:rPr>
          <w:rFonts w:ascii="Times New Roman" w:hAnsi="Times New Roman" w:cs="Times New Roman"/>
          <w:b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C05D73" w:rsidRPr="00565907" w:rsidRDefault="00C05D73" w:rsidP="00FB44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5D73" w:rsidRPr="00565907" w:rsidRDefault="00C05D73" w:rsidP="00FB4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Прошу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</w:p>
    <w:p w:rsidR="00C05D73" w:rsidRPr="00565907" w:rsidRDefault="00C05D73" w:rsidP="00FB4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D73" w:rsidRPr="00565907" w:rsidRDefault="00C05D73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D73" w:rsidRPr="00565907" w:rsidRDefault="00C05D73" w:rsidP="00FB44BB">
      <w:pPr>
        <w:pStyle w:val="ConsPlusNonformat"/>
        <w:jc w:val="both"/>
        <w:rPr>
          <w:rFonts w:ascii="Times New Roman" w:hAnsi="Times New Roman" w:cs="Times New Roman"/>
          <w:i/>
          <w:iCs/>
        </w:rPr>
      </w:pPr>
      <w:r w:rsidRPr="00565907">
        <w:rPr>
          <w:rFonts w:ascii="Times New Roman" w:hAnsi="Times New Roman" w:cs="Times New Roman"/>
          <w:i/>
          <w:iCs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  <w:iCs/>
        </w:rPr>
        <w:t xml:space="preserve"> </w:t>
      </w:r>
      <w:r w:rsidRPr="00565907">
        <w:rPr>
          <w:rFonts w:ascii="Times New Roman" w:hAnsi="Times New Roman" w:cs="Times New Roman"/>
          <w:i/>
          <w:iCs/>
        </w:rPr>
        <w:t>Сведения об объекте капитального строительства: кадастровый номер, площадь, этажность, назначение.</w:t>
      </w:r>
    </w:p>
    <w:p w:rsidR="00C05D73" w:rsidRPr="00565907" w:rsidRDefault="00C05D73" w:rsidP="00FB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D73" w:rsidRPr="00565907" w:rsidRDefault="00C05D73" w:rsidP="00FB4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Параметры планируемых к размещению объектов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907">
        <w:rPr>
          <w:rFonts w:ascii="Times New Roman" w:hAnsi="Times New Roman" w:cs="Times New Roman"/>
          <w:sz w:val="28"/>
          <w:szCs w:val="28"/>
        </w:rPr>
        <w:t>строительства</w:t>
      </w:r>
    </w:p>
    <w:p w:rsidR="00C05D73" w:rsidRPr="00565907" w:rsidRDefault="00C05D73" w:rsidP="00FB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05D73" w:rsidRPr="00565907" w:rsidRDefault="00C05D73" w:rsidP="00FB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05D73" w:rsidRPr="00565907" w:rsidRDefault="00C05D73" w:rsidP="00FB4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D73" w:rsidRPr="00565907" w:rsidRDefault="00C05D73" w:rsidP="00FB4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:rsidR="00C05D73" w:rsidRPr="00565907" w:rsidRDefault="00C05D73" w:rsidP="00FB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05D73" w:rsidRPr="00565907" w:rsidRDefault="00C05D73" w:rsidP="00FB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05D73" w:rsidRPr="00565907" w:rsidRDefault="00C05D73" w:rsidP="00FB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D73" w:rsidRPr="00565907" w:rsidRDefault="00C05D73" w:rsidP="00FB4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C05D73" w:rsidRPr="00565907" w:rsidRDefault="00C05D73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404D">
        <w:rPr>
          <w:rFonts w:ascii="Times New Roman" w:hAnsi="Times New Roman" w:cs="Times New Roman"/>
          <w:i/>
          <w:iCs/>
          <w:sz w:val="28"/>
          <w:szCs w:val="28"/>
        </w:rPr>
        <w:t>(указывается перечень прилагаемых документов)</w:t>
      </w:r>
    </w:p>
    <w:p w:rsidR="00C05D73" w:rsidRPr="00565907" w:rsidRDefault="00C05D73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D73" w:rsidRPr="00565907" w:rsidRDefault="00C05D73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907">
        <w:rPr>
          <w:rFonts w:ascii="Times New Roman" w:hAnsi="Times New Roman" w:cs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</w:t>
      </w:r>
    </w:p>
    <w:p w:rsidR="00C05D73" w:rsidRPr="005E3D34" w:rsidRDefault="00C05D73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D34">
        <w:rPr>
          <w:rFonts w:ascii="Times New Roman" w:hAnsi="Times New Roman" w:cs="Times New Roman"/>
          <w:color w:val="000000"/>
          <w:sz w:val="24"/>
          <w:szCs w:val="24"/>
        </w:rPr>
        <w:t>(указать способ получения результата предоставления муниципальной услуги.</w:t>
      </w:r>
    </w:p>
    <w:tbl>
      <w:tblPr>
        <w:tblW w:w="9977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C05D73" w:rsidRPr="00BD122A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D73" w:rsidRPr="00BD122A" w:rsidRDefault="00C05D73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D73" w:rsidRPr="00BD122A" w:rsidRDefault="00C05D73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D73" w:rsidRPr="00BD122A" w:rsidRDefault="00C05D73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D73" w:rsidRPr="00BD122A" w:rsidRDefault="00C05D73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D73" w:rsidRPr="00BD122A" w:rsidRDefault="00C05D73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D73" w:rsidRPr="00BD122A" w:rsidRDefault="00C05D73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D73" w:rsidRPr="00BD122A" w:rsidRDefault="00C05D73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D73" w:rsidRPr="00BD122A" w:rsidRDefault="00C05D73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D73" w:rsidRPr="00BD122A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C05D73" w:rsidRPr="00BD122A" w:rsidRDefault="00C05D73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C05D73" w:rsidRPr="00BD122A" w:rsidRDefault="00C05D73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C05D73" w:rsidRPr="00BD122A" w:rsidRDefault="00C05D73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C05D73" w:rsidRPr="00BD122A" w:rsidRDefault="00C05D73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C05D73" w:rsidRPr="00BD122A" w:rsidRDefault="00C05D73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C05D73" w:rsidRPr="00BD122A" w:rsidRDefault="00C05D73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C05D73" w:rsidRPr="00BD122A" w:rsidRDefault="00C05D73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C05D73" w:rsidRPr="00BD122A" w:rsidRDefault="00C05D73" w:rsidP="00140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D73" w:rsidRPr="00565907" w:rsidRDefault="00C05D73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C05D73" w:rsidRPr="00565907" w:rsidRDefault="00C05D73" w:rsidP="00FB44BB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 w:cs="Times New Roman"/>
          <w:color w:val="000000"/>
          <w:spacing w:val="-6"/>
          <w:sz w:val="28"/>
          <w:szCs w:val="28"/>
        </w:rPr>
        <w:br w:type="page"/>
      </w:r>
    </w:p>
    <w:p w:rsidR="00C05D73" w:rsidRPr="00BB61B7" w:rsidRDefault="00C05D73" w:rsidP="00BB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5D73" w:rsidRPr="003D54A9" w:rsidRDefault="00C05D73" w:rsidP="005E3D34">
      <w:pPr>
        <w:pStyle w:val="Style15"/>
        <w:widowControl/>
        <w:spacing w:line="240" w:lineRule="auto"/>
        <w:ind w:left="226" w:right="141"/>
        <w:jc w:val="right"/>
        <w:rPr>
          <w:rFonts w:ascii="Times New Roman" w:hAnsi="Times New Roman" w:cs="Times New Roman"/>
        </w:rPr>
      </w:pPr>
      <w:r w:rsidRPr="003D54A9">
        <w:rPr>
          <w:rFonts w:ascii="Times New Roman" w:hAnsi="Times New Roman" w:cs="Times New Roman"/>
        </w:rPr>
        <w:t xml:space="preserve">Приложение №2 </w:t>
      </w:r>
    </w:p>
    <w:p w:rsidR="00C05D73" w:rsidRPr="003D54A9" w:rsidRDefault="00C05D73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3D54A9">
        <w:rPr>
          <w:rFonts w:ascii="Times New Roman" w:hAnsi="Times New Roman" w:cs="Times New Roman"/>
        </w:rPr>
        <w:t>к Административному регламенту</w:t>
      </w:r>
      <w:r w:rsidRPr="003D54A9">
        <w:rPr>
          <w:rStyle w:val="FontStyle81"/>
          <w:b w:val="0"/>
          <w:bCs w:val="0"/>
          <w:sz w:val="24"/>
          <w:szCs w:val="24"/>
        </w:rPr>
        <w:t xml:space="preserve"> предоставления</w:t>
      </w:r>
    </w:p>
    <w:p w:rsidR="00C05D73" w:rsidRPr="003D54A9" w:rsidRDefault="00C05D73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3D54A9">
        <w:rPr>
          <w:rStyle w:val="FontStyle81"/>
          <w:b w:val="0"/>
          <w:bCs w:val="0"/>
          <w:sz w:val="24"/>
          <w:szCs w:val="24"/>
        </w:rPr>
        <w:t xml:space="preserve"> муниципальной услуги «Предоставление разрешения</w:t>
      </w:r>
    </w:p>
    <w:p w:rsidR="00C05D73" w:rsidRPr="003D54A9" w:rsidRDefault="00C05D73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3D54A9">
        <w:rPr>
          <w:rStyle w:val="FontStyle81"/>
          <w:b w:val="0"/>
          <w:bCs w:val="0"/>
          <w:sz w:val="24"/>
          <w:szCs w:val="24"/>
        </w:rPr>
        <w:t xml:space="preserve"> на отклонение от предельных параметров </w:t>
      </w:r>
    </w:p>
    <w:p w:rsidR="00C05D73" w:rsidRPr="003D54A9" w:rsidRDefault="00C05D73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3D54A9">
        <w:rPr>
          <w:rStyle w:val="FontStyle81"/>
          <w:b w:val="0"/>
          <w:bCs w:val="0"/>
          <w:sz w:val="24"/>
          <w:szCs w:val="24"/>
        </w:rPr>
        <w:t xml:space="preserve">разрешенного строительства, реконструкции объекта </w:t>
      </w:r>
    </w:p>
    <w:p w:rsidR="00C05D73" w:rsidRPr="003D54A9" w:rsidRDefault="00C05D73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3D54A9">
        <w:rPr>
          <w:rStyle w:val="FontStyle81"/>
          <w:b w:val="0"/>
          <w:bCs w:val="0"/>
          <w:sz w:val="24"/>
          <w:szCs w:val="24"/>
        </w:rPr>
        <w:t xml:space="preserve">капитального строительства» на территории </w:t>
      </w:r>
    </w:p>
    <w:p w:rsidR="00C05D73" w:rsidRPr="003D54A9" w:rsidRDefault="00C05D73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3D54A9">
        <w:rPr>
          <w:rStyle w:val="FontStyle56"/>
        </w:rPr>
        <w:t xml:space="preserve">городского поселения Суходол  </w:t>
      </w:r>
      <w:r w:rsidRPr="003D54A9">
        <w:rPr>
          <w:rStyle w:val="FontStyle81"/>
          <w:b w:val="0"/>
          <w:bCs w:val="0"/>
          <w:sz w:val="24"/>
          <w:szCs w:val="24"/>
        </w:rPr>
        <w:t>муниципального</w:t>
      </w:r>
    </w:p>
    <w:p w:rsidR="00C05D73" w:rsidRPr="003D54A9" w:rsidRDefault="00C05D73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3D54A9">
        <w:rPr>
          <w:rStyle w:val="FontStyle81"/>
          <w:b w:val="0"/>
          <w:bCs w:val="0"/>
          <w:sz w:val="24"/>
          <w:szCs w:val="24"/>
        </w:rPr>
        <w:t xml:space="preserve">района Сергиевский Самарской области </w:t>
      </w:r>
    </w:p>
    <w:p w:rsidR="00C05D73" w:rsidRDefault="00C05D73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rFonts w:ascii="Calibri" w:hAnsi="Calibri" w:cs="Calibri"/>
          <w:b w:val="0"/>
          <w:bCs w:val="0"/>
          <w:sz w:val="24"/>
          <w:szCs w:val="24"/>
        </w:rPr>
      </w:pPr>
    </w:p>
    <w:p w:rsidR="00C05D73" w:rsidRDefault="00C05D73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rFonts w:ascii="Calibri" w:hAnsi="Calibri" w:cs="Calibri"/>
          <w:b w:val="0"/>
          <w:bCs w:val="0"/>
          <w:sz w:val="24"/>
          <w:szCs w:val="24"/>
        </w:rPr>
      </w:pPr>
    </w:p>
    <w:p w:rsidR="00C05D73" w:rsidRDefault="00C05D73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rFonts w:ascii="Calibri" w:hAnsi="Calibri" w:cs="Calibri"/>
          <w:b w:val="0"/>
          <w:bCs w:val="0"/>
          <w:sz w:val="24"/>
          <w:szCs w:val="24"/>
        </w:rPr>
      </w:pPr>
      <w:r>
        <w:rPr>
          <w:rStyle w:val="FontStyle81"/>
          <w:rFonts w:ascii="Calibri" w:hAnsi="Calibri" w:cs="Calibri"/>
          <w:b w:val="0"/>
          <w:bCs w:val="0"/>
          <w:sz w:val="24"/>
          <w:szCs w:val="24"/>
        </w:rPr>
        <w:t>ФОРМА</w:t>
      </w:r>
    </w:p>
    <w:p w:rsidR="00C05D73" w:rsidRDefault="00C05D73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rFonts w:ascii="Calibri" w:hAnsi="Calibri" w:cs="Calibri"/>
          <w:b w:val="0"/>
          <w:bCs w:val="0"/>
          <w:sz w:val="24"/>
          <w:szCs w:val="24"/>
        </w:rPr>
      </w:pPr>
    </w:p>
    <w:p w:rsidR="00C05D73" w:rsidRPr="00565907" w:rsidRDefault="00C05D73" w:rsidP="005E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907">
        <w:rPr>
          <w:rFonts w:ascii="Times New Roman" w:hAnsi="Times New Roman" w:cs="Times New Roman"/>
          <w:sz w:val="24"/>
          <w:szCs w:val="24"/>
        </w:rPr>
        <w:t xml:space="preserve"> (Бланк 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907">
        <w:rPr>
          <w:rFonts w:ascii="Times New Roman" w:hAnsi="Times New Roman" w:cs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 w:cs="Times New Roman"/>
          <w:sz w:val="24"/>
          <w:szCs w:val="24"/>
        </w:rPr>
        <w:br/>
        <w:t>предоставление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05D73" w:rsidRPr="00565907" w:rsidRDefault="00C05D73" w:rsidP="005E3D3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05D73" w:rsidRDefault="00C05D73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bookmarkStart w:id="1" w:name="OLE_LINK459"/>
      <w:bookmarkStart w:id="2" w:name="OLE_LINK460"/>
    </w:p>
    <w:p w:rsidR="00C05D73" w:rsidRDefault="00C05D73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Постановление</w:t>
      </w:r>
    </w:p>
    <w:p w:rsidR="00C05D73" w:rsidRDefault="00C05D73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C05D73" w:rsidRDefault="00C05D73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C05D73" w:rsidRPr="00565907" w:rsidRDefault="00C05D73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56590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О предоставлении разрешения на </w:t>
      </w:r>
      <w:bookmarkEnd w:id="1"/>
      <w:bookmarkEnd w:id="2"/>
      <w:r w:rsidRPr="00565907">
        <w:rPr>
          <w:rFonts w:ascii="Times New Roman" w:hAnsi="Times New Roman" w:cs="Times New Roman"/>
          <w:b/>
          <w:bCs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C05D73" w:rsidRPr="00565907" w:rsidRDefault="00C05D73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5D73" w:rsidRPr="00565907" w:rsidRDefault="00C05D73" w:rsidP="005E3D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65907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5907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4890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5907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:rsidR="00C05D73" w:rsidRPr="00140600" w:rsidRDefault="00C05D73" w:rsidP="0014060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rFonts w:ascii="Calibri" w:hAnsi="Calibri" w:cs="Calibri"/>
          <w:sz w:val="28"/>
          <w:szCs w:val="28"/>
        </w:rPr>
      </w:pPr>
      <w:r w:rsidRPr="007F27B4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Pr="007F27B4">
        <w:rPr>
          <w:rStyle w:val="FontStyle56"/>
          <w:sz w:val="28"/>
          <w:szCs w:val="28"/>
        </w:rPr>
        <w:t>городского поселения Суходол</w:t>
      </w:r>
      <w:r w:rsidRPr="007F27B4">
        <w:rPr>
          <w:rStyle w:val="FontStyle56"/>
        </w:rPr>
        <w:t xml:space="preserve">  </w:t>
      </w:r>
      <w:r w:rsidRPr="007F27B4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района Сергиевский, Правилами землепользования и застройки </w:t>
      </w:r>
      <w:r w:rsidRPr="007F27B4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7F27B4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7F27B4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7F27B4">
        <w:rPr>
          <w:rStyle w:val="FontStyle56"/>
          <w:sz w:val="28"/>
          <w:szCs w:val="28"/>
        </w:rPr>
        <w:t xml:space="preserve"> городского поселения Суходол</w:t>
      </w:r>
      <w:r w:rsidRPr="007F27B4">
        <w:rPr>
          <w:rStyle w:val="FontStyle56"/>
        </w:rPr>
        <w:t xml:space="preserve">  </w:t>
      </w:r>
      <w:r w:rsidRPr="007F27B4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района Сергиевский, утвержденными </w:t>
      </w:r>
      <w:r w:rsidRPr="007F27B4">
        <w:rPr>
          <w:rFonts w:ascii="Times New Roman" w:hAnsi="Times New Roman" w:cs="Times New Roman"/>
          <w:sz w:val="28"/>
          <w:szCs w:val="28"/>
        </w:rPr>
        <w:t>решением Собрания Представителей городского поселения Суходол муниципального района Сергиевский Самарской области  № 30 от «20» декабря  2013 года</w:t>
      </w:r>
      <w:r w:rsidRPr="007F27B4">
        <w:rPr>
          <w:rFonts w:ascii="Times New Roman" w:hAnsi="Times New Roman" w:cs="Times New Roman"/>
          <w:spacing w:val="-4"/>
          <w:sz w:val="28"/>
          <w:szCs w:val="28"/>
        </w:rPr>
        <w:t xml:space="preserve">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__________), рассмотрев </w:t>
      </w:r>
      <w:r w:rsidRPr="007F27B4">
        <w:rPr>
          <w:rStyle w:val="FontStyle53"/>
          <w:sz w:val="28"/>
          <w:szCs w:val="28"/>
        </w:rPr>
        <w:t>заявление</w:t>
      </w:r>
      <w:r>
        <w:rPr>
          <w:rStyle w:val="FontStyle53"/>
          <w:rFonts w:ascii="Calibri" w:hAnsi="Calibri" w:cs="Calibri"/>
          <w:sz w:val="28"/>
          <w:szCs w:val="28"/>
        </w:rPr>
        <w:t xml:space="preserve"> __________________________________________________________________</w:t>
      </w:r>
    </w:p>
    <w:p w:rsidR="00C05D73" w:rsidRPr="00140600" w:rsidRDefault="00C05D73" w:rsidP="00140600">
      <w:pPr>
        <w:pStyle w:val="Style13"/>
        <w:widowControl/>
        <w:rPr>
          <w:rStyle w:val="FontStyle55"/>
          <w:rFonts w:ascii="Calibri" w:hAnsi="Calibri" w:cs="Calibri"/>
          <w:i/>
          <w:iCs/>
          <w:sz w:val="24"/>
          <w:szCs w:val="24"/>
        </w:rPr>
      </w:pPr>
      <w:r w:rsidRPr="00140600">
        <w:rPr>
          <w:rStyle w:val="FontStyle55"/>
          <w:rFonts w:ascii="Calibri" w:hAnsi="Calibri" w:cs="Calibri"/>
          <w:i/>
          <w:iCs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C05D73" w:rsidRPr="003D54A9" w:rsidRDefault="00C05D73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  <w:sz w:val="28"/>
          <w:szCs w:val="28"/>
        </w:rPr>
      </w:pPr>
      <w:r w:rsidRPr="003D54A9">
        <w:rPr>
          <w:rStyle w:val="FontStyle53"/>
          <w:sz w:val="28"/>
          <w:szCs w:val="28"/>
        </w:rPr>
        <w:t>от</w:t>
      </w:r>
      <w:r w:rsidRPr="003D54A9">
        <w:rPr>
          <w:rStyle w:val="FontStyle53"/>
          <w:sz w:val="28"/>
          <w:szCs w:val="28"/>
        </w:rPr>
        <w:tab/>
        <w:t xml:space="preserve">входящий номер </w:t>
      </w:r>
      <w:r w:rsidRPr="003D54A9">
        <w:rPr>
          <w:rStyle w:val="FontStyle53"/>
          <w:sz w:val="28"/>
          <w:szCs w:val="28"/>
        </w:rPr>
        <w:tab/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строительства, администрация ______ поселения _______ муниципального района Сергиевский</w:t>
      </w:r>
    </w:p>
    <w:p w:rsidR="00C05D73" w:rsidRPr="007F27B4" w:rsidRDefault="00C05D73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C05D73" w:rsidRPr="007F27B4" w:rsidRDefault="00C05D73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 w:rsidRPr="007F27B4">
        <w:rPr>
          <w:rStyle w:val="FontStyle53"/>
        </w:rPr>
        <w:t>ПОСТАНОВЛЯЕТ:</w:t>
      </w:r>
    </w:p>
    <w:p w:rsidR="00C05D73" w:rsidRPr="00565907" w:rsidRDefault="00C05D73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C05D73" w:rsidRDefault="00C05D73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65907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 xml:space="preserve">1. Предоставить разрешение на </w:t>
      </w:r>
      <w:bookmarkStart w:id="3" w:name="OLE_LINK456"/>
      <w:bookmarkStart w:id="4" w:name="OLE_LINK457"/>
      <w:bookmarkStart w:id="5" w:name="OLE_LINK458"/>
      <w:r w:rsidRPr="00565907">
        <w:rPr>
          <w:rFonts w:ascii="Times New Roman" w:hAnsi="Times New Roman" w:cs="Times New Roman"/>
          <w:color w:val="000000"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bookmarkEnd w:id="3"/>
      <w:bookmarkEnd w:id="4"/>
      <w:bookmarkEnd w:id="5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 w:cs="Times New Roman"/>
          <w:color w:val="000000"/>
          <w:spacing w:val="-4"/>
          <w:sz w:val="28"/>
          <w:szCs w:val="28"/>
        </w:rPr>
        <w:t>, расположенного по адресу: _______________________________________________________________________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_________________________________________________________________</w:t>
      </w:r>
    </w:p>
    <w:p w:rsidR="00C05D73" w:rsidRDefault="00C05D73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AD0A8D">
        <w:rPr>
          <w:rFonts w:ascii="Times New Roman" w:hAnsi="Times New Roman" w:cs="Times New Roman"/>
          <w:color w:val="000000"/>
          <w:spacing w:val="-4"/>
          <w:sz w:val="24"/>
          <w:szCs w:val="24"/>
        </w:rPr>
        <w:t>(указ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ывается адрес</w:t>
      </w:r>
      <w:r w:rsidRPr="00AD0A8D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C05D73" w:rsidRPr="00AD0A8D" w:rsidRDefault="00C05D73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65907">
        <w:rPr>
          <w:rFonts w:ascii="Times New Roman" w:hAnsi="Times New Roman" w:cs="Times New Roman"/>
          <w:color w:val="000000"/>
          <w:spacing w:val="-4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C05D73" w:rsidRPr="00AD0A8D" w:rsidRDefault="00C05D73" w:rsidP="005E3D34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AD0A8D">
        <w:rPr>
          <w:rFonts w:ascii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указывается наименование предельного </w:t>
      </w:r>
      <w:r w:rsidRPr="00AD0A8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параметра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и показатель предоставляемого отклонения</w:t>
      </w:r>
      <w:r w:rsidRPr="00AD0A8D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C05D73" w:rsidRDefault="00C05D73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C05D73" w:rsidRPr="00140600" w:rsidRDefault="00C05D73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C05D73" w:rsidRPr="00140600" w:rsidRDefault="00C05D73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05D73" w:rsidRPr="00140600" w:rsidRDefault="00C05D73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C05D73" w:rsidRDefault="00C05D73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C05D73" w:rsidRDefault="00C05D73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C05D73" w:rsidRDefault="00C05D73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C05D73" w:rsidRPr="00565907" w:rsidRDefault="00C05D73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C05D73" w:rsidRPr="00403E83" w:rsidRDefault="00C05D73" w:rsidP="005E3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E83">
        <w:rPr>
          <w:rFonts w:ascii="Times New Roman" w:hAnsi="Times New Roman" w:cs="Times New Roman"/>
          <w:sz w:val="28"/>
          <w:szCs w:val="28"/>
        </w:rPr>
        <w:t>Должностное лицо (ФИО)</w:t>
      </w:r>
    </w:p>
    <w:p w:rsidR="00C05D73" w:rsidRPr="00403E83" w:rsidRDefault="00C05D73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</w:p>
    <w:p w:rsidR="00C05D73" w:rsidRPr="00565907" w:rsidRDefault="00C05D73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403E83">
        <w:rPr>
          <w:rFonts w:ascii="Times New Roman" w:hAnsi="Times New Roman" w:cs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 w:cs="Times New Roman"/>
          <w:sz w:val="20"/>
          <w:szCs w:val="20"/>
        </w:rPr>
        <w:t>осуществляющего</w:t>
      </w:r>
    </w:p>
    <w:p w:rsidR="00C05D73" w:rsidRPr="00B01CF2" w:rsidRDefault="00C05D73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565907">
        <w:rPr>
          <w:rFonts w:ascii="Times New Roman" w:hAnsi="Times New Roman" w:cs="Times New Roman"/>
          <w:sz w:val="20"/>
          <w:szCs w:val="20"/>
        </w:rPr>
        <w:t>предоставление муниципальной услуги</w:t>
      </w:r>
    </w:p>
    <w:p w:rsidR="00C05D73" w:rsidRPr="00565907" w:rsidRDefault="00C05D73" w:rsidP="005E3D34">
      <w:pPr>
        <w:spacing w:after="0" w:line="240" w:lineRule="auto"/>
        <w:ind w:right="-1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</w:rPr>
        <w:tab/>
      </w:r>
    </w:p>
    <w:p w:rsidR="00C05D73" w:rsidRDefault="00C05D73" w:rsidP="005E3D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br w:type="page"/>
      </w:r>
    </w:p>
    <w:p w:rsidR="00C05D73" w:rsidRPr="003D54A9" w:rsidRDefault="00C05D73" w:rsidP="00140600">
      <w:pPr>
        <w:pStyle w:val="Style15"/>
        <w:widowControl/>
        <w:spacing w:line="240" w:lineRule="auto"/>
        <w:ind w:left="226" w:right="141"/>
        <w:jc w:val="right"/>
        <w:rPr>
          <w:rFonts w:ascii="Times New Roman" w:hAnsi="Times New Roman" w:cs="Times New Roman"/>
        </w:rPr>
      </w:pPr>
      <w:r w:rsidRPr="003D54A9">
        <w:rPr>
          <w:rFonts w:ascii="Times New Roman" w:hAnsi="Times New Roman" w:cs="Times New Roman"/>
        </w:rPr>
        <w:t xml:space="preserve">Приложение №3 </w:t>
      </w:r>
    </w:p>
    <w:p w:rsidR="00C05D73" w:rsidRPr="003D54A9" w:rsidRDefault="00C05D73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3D54A9">
        <w:rPr>
          <w:rFonts w:ascii="Times New Roman" w:hAnsi="Times New Roman" w:cs="Times New Roman"/>
        </w:rPr>
        <w:t>к Административному регламенту</w:t>
      </w:r>
      <w:r w:rsidRPr="003D54A9">
        <w:rPr>
          <w:rStyle w:val="FontStyle81"/>
          <w:b w:val="0"/>
          <w:bCs w:val="0"/>
          <w:sz w:val="24"/>
          <w:szCs w:val="24"/>
        </w:rPr>
        <w:t xml:space="preserve"> предоставления</w:t>
      </w:r>
    </w:p>
    <w:p w:rsidR="00C05D73" w:rsidRPr="003D54A9" w:rsidRDefault="00C05D73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3D54A9">
        <w:rPr>
          <w:rStyle w:val="FontStyle81"/>
          <w:b w:val="0"/>
          <w:bCs w:val="0"/>
          <w:sz w:val="24"/>
          <w:szCs w:val="24"/>
        </w:rPr>
        <w:t xml:space="preserve"> муниципальной услуги «Предоставление разрешения</w:t>
      </w:r>
    </w:p>
    <w:p w:rsidR="00C05D73" w:rsidRPr="003D54A9" w:rsidRDefault="00C05D73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3D54A9">
        <w:rPr>
          <w:rStyle w:val="FontStyle81"/>
          <w:b w:val="0"/>
          <w:bCs w:val="0"/>
          <w:sz w:val="24"/>
          <w:szCs w:val="24"/>
        </w:rPr>
        <w:t xml:space="preserve"> на отклонение от предельных параметров </w:t>
      </w:r>
    </w:p>
    <w:p w:rsidR="00C05D73" w:rsidRPr="003D54A9" w:rsidRDefault="00C05D73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3D54A9">
        <w:rPr>
          <w:rStyle w:val="FontStyle81"/>
          <w:b w:val="0"/>
          <w:bCs w:val="0"/>
          <w:sz w:val="24"/>
          <w:szCs w:val="24"/>
        </w:rPr>
        <w:t xml:space="preserve">разрешенного строительства, реконструкции объекта </w:t>
      </w:r>
    </w:p>
    <w:p w:rsidR="00C05D73" w:rsidRPr="003D54A9" w:rsidRDefault="00C05D73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3D54A9">
        <w:rPr>
          <w:rStyle w:val="FontStyle81"/>
          <w:b w:val="0"/>
          <w:bCs w:val="0"/>
          <w:sz w:val="24"/>
          <w:szCs w:val="24"/>
        </w:rPr>
        <w:t xml:space="preserve">капитального строительства» на территории </w:t>
      </w:r>
    </w:p>
    <w:p w:rsidR="00C05D73" w:rsidRPr="003D54A9" w:rsidRDefault="00C05D73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3D54A9">
        <w:rPr>
          <w:rStyle w:val="FontStyle56"/>
        </w:rPr>
        <w:t xml:space="preserve">городского поселения Суходол  </w:t>
      </w:r>
      <w:r w:rsidRPr="003D54A9">
        <w:rPr>
          <w:rStyle w:val="FontStyle81"/>
          <w:b w:val="0"/>
          <w:bCs w:val="0"/>
          <w:sz w:val="24"/>
          <w:szCs w:val="24"/>
        </w:rPr>
        <w:t>муниципального</w:t>
      </w:r>
    </w:p>
    <w:p w:rsidR="00C05D73" w:rsidRPr="003D54A9" w:rsidRDefault="00C05D73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3D54A9">
        <w:rPr>
          <w:rStyle w:val="FontStyle81"/>
          <w:b w:val="0"/>
          <w:bCs w:val="0"/>
          <w:sz w:val="24"/>
          <w:szCs w:val="24"/>
        </w:rPr>
        <w:t xml:space="preserve">района Сергиевский Самарской области </w:t>
      </w:r>
    </w:p>
    <w:p w:rsidR="00C05D73" w:rsidRDefault="00C05D73" w:rsidP="00140600">
      <w:pPr>
        <w:pStyle w:val="Style15"/>
        <w:widowControl/>
        <w:spacing w:line="240" w:lineRule="auto"/>
        <w:ind w:right="141" w:firstLine="709"/>
        <w:jc w:val="right"/>
        <w:rPr>
          <w:b/>
          <w:bCs/>
          <w:color w:val="000000"/>
          <w:sz w:val="28"/>
          <w:szCs w:val="28"/>
        </w:rPr>
      </w:pPr>
    </w:p>
    <w:p w:rsidR="00C05D73" w:rsidRDefault="00C05D73" w:rsidP="00140600">
      <w:pPr>
        <w:pStyle w:val="Style15"/>
        <w:widowControl/>
        <w:spacing w:line="240" w:lineRule="auto"/>
        <w:ind w:right="141" w:firstLine="709"/>
        <w:jc w:val="right"/>
        <w:rPr>
          <w:b/>
          <w:bCs/>
          <w:color w:val="000000"/>
          <w:sz w:val="28"/>
          <w:szCs w:val="28"/>
        </w:rPr>
      </w:pPr>
    </w:p>
    <w:p w:rsidR="00C05D73" w:rsidRPr="00140600" w:rsidRDefault="00C05D73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C05D73" w:rsidRPr="00901CDD" w:rsidRDefault="00C05D73" w:rsidP="00140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CDD">
        <w:rPr>
          <w:rFonts w:ascii="Times New Roman" w:hAnsi="Times New Roman" w:cs="Times New Roman"/>
          <w:sz w:val="24"/>
          <w:szCs w:val="24"/>
        </w:rPr>
        <w:t>(Бланк органа,</w:t>
      </w:r>
      <w:r w:rsidRPr="00901CDD">
        <w:rPr>
          <w:rFonts w:ascii="Times New Roman" w:hAnsi="Times New Roman" w:cs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 w:cs="Times New Roman"/>
          <w:sz w:val="24"/>
          <w:szCs w:val="24"/>
        </w:rPr>
        <w:br/>
        <w:t>предоставление муниципальной услуги</w:t>
      </w:r>
    </w:p>
    <w:p w:rsidR="00C05D73" w:rsidRDefault="00C05D73" w:rsidP="0014060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05D73" w:rsidRDefault="00C05D73" w:rsidP="0014060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05D73" w:rsidRDefault="00C05D73" w:rsidP="0014060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06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C05D73" w:rsidRPr="00140600" w:rsidRDefault="00C05D73" w:rsidP="0014060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5D73" w:rsidRPr="00901CDD" w:rsidRDefault="00C05D73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901CDD">
        <w:rPr>
          <w:rFonts w:ascii="Times New Roman" w:hAnsi="Times New Roman" w:cs="Times New Roman"/>
          <w:b/>
          <w:bCs/>
          <w:spacing w:val="-4"/>
          <w:sz w:val="28"/>
          <w:szCs w:val="28"/>
        </w:rPr>
        <w:t>О</w:t>
      </w:r>
      <w:r w:rsidRPr="00565907">
        <w:rPr>
          <w:rFonts w:ascii="Times New Roman" w:hAnsi="Times New Roman" w:cs="Times New Roman"/>
          <w:b/>
          <w:bCs/>
          <w:spacing w:val="-4"/>
          <w:sz w:val="28"/>
          <w:szCs w:val="28"/>
        </w:rPr>
        <w:t>б отказе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в </w:t>
      </w:r>
      <w:r w:rsidRPr="00901CDD">
        <w:rPr>
          <w:rFonts w:ascii="Times New Roman" w:hAnsi="Times New Roman" w:cs="Times New Roman"/>
          <w:b/>
          <w:bCs/>
          <w:spacing w:val="-4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C05D73" w:rsidRPr="00565907" w:rsidRDefault="00C05D73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5D73" w:rsidRPr="00901CDD" w:rsidRDefault="00C05D73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65907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5907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5907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5907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:rsidR="00C05D73" w:rsidRPr="00565907" w:rsidRDefault="00C05D73" w:rsidP="0014060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D73" w:rsidRDefault="00C05D73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Pr="00F4309C">
        <w:rPr>
          <w:rStyle w:val="FontStyle56"/>
          <w:sz w:val="28"/>
          <w:szCs w:val="28"/>
        </w:rPr>
        <w:t>городского поселения Суходол</w:t>
      </w:r>
      <w:r>
        <w:rPr>
          <w:rStyle w:val="FontStyle56"/>
        </w:rPr>
        <w:t xml:space="preserve"> </w:t>
      </w:r>
      <w:r w:rsidRPr="008E4039">
        <w:rPr>
          <w:rStyle w:val="FontStyle56"/>
        </w:rPr>
        <w:t xml:space="preserve"> </w:t>
      </w:r>
      <w:r w:rsidRPr="00140600">
        <w:rPr>
          <w:rFonts w:ascii="Times New Roman" w:hAnsi="Times New Roman" w:cs="Times New Roman"/>
          <w:spacing w:val="-4"/>
          <w:sz w:val="28"/>
          <w:szCs w:val="28"/>
        </w:rPr>
        <w:t>муниципального района Сергиевский,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1738E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>
        <w:rPr>
          <w:rStyle w:val="FontStyle53"/>
          <w:sz w:val="28"/>
          <w:szCs w:val="28"/>
        </w:rPr>
        <w:t xml:space="preserve"> </w:t>
      </w:r>
    </w:p>
    <w:p w:rsidR="00C05D73" w:rsidRDefault="00C05D73" w:rsidP="0001738E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Pr="0001738E">
        <w:rPr>
          <w:rStyle w:val="FontStyle53"/>
          <w:sz w:val="28"/>
          <w:szCs w:val="28"/>
        </w:rPr>
        <w:t xml:space="preserve">     </w:t>
      </w:r>
      <w:r w:rsidRPr="0001738E">
        <w:rPr>
          <w:rStyle w:val="FontStyle53"/>
          <w:sz w:val="28"/>
          <w:szCs w:val="28"/>
        </w:rPr>
        <w:tab/>
      </w:r>
      <w:r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>
        <w:rPr>
          <w:rStyle w:val="FontStyle55"/>
        </w:rPr>
        <w:br/>
        <w:t>родительном падеже)</w:t>
      </w:r>
    </w:p>
    <w:p w:rsidR="00C05D73" w:rsidRDefault="00C05D73" w:rsidP="0001738E">
      <w:pPr>
        <w:spacing w:after="0" w:line="240" w:lineRule="auto"/>
        <w:ind w:right="-1"/>
        <w:jc w:val="center"/>
        <w:rPr>
          <w:rStyle w:val="FontStyle55"/>
        </w:rPr>
      </w:pPr>
    </w:p>
    <w:p w:rsidR="00C05D73" w:rsidRDefault="00C05D73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 w:rsidRPr="0001738E">
        <w:rPr>
          <w:rStyle w:val="FontStyle55"/>
          <w:sz w:val="28"/>
          <w:szCs w:val="28"/>
        </w:rPr>
        <w:t xml:space="preserve">от  ________________ входящий номер ___________________ </w:t>
      </w:r>
      <w:r>
        <w:rPr>
          <w:rStyle w:val="FontStyle55"/>
          <w:sz w:val="28"/>
          <w:szCs w:val="28"/>
        </w:rPr>
        <w:t>о</w:t>
      </w:r>
      <w:r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</w:t>
      </w:r>
      <w:r>
        <w:rPr>
          <w:rStyle w:val="FontStyle53"/>
          <w:sz w:val="28"/>
          <w:szCs w:val="28"/>
        </w:rPr>
        <w:t>а</w:t>
      </w:r>
      <w:r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 xml:space="preserve">, администрация </w:t>
      </w:r>
      <w:r w:rsidRPr="00F4309C">
        <w:rPr>
          <w:rStyle w:val="FontStyle56"/>
          <w:sz w:val="28"/>
          <w:szCs w:val="28"/>
        </w:rPr>
        <w:t>городского поселения Суходол</w:t>
      </w:r>
      <w:r>
        <w:rPr>
          <w:rStyle w:val="FontStyle56"/>
        </w:rPr>
        <w:t xml:space="preserve"> </w:t>
      </w:r>
      <w:r w:rsidRPr="008E4039">
        <w:rPr>
          <w:rStyle w:val="FontStyle56"/>
        </w:rPr>
        <w:t xml:space="preserve"> </w:t>
      </w:r>
      <w:r>
        <w:rPr>
          <w:rStyle w:val="FontStyle53"/>
          <w:sz w:val="28"/>
          <w:szCs w:val="28"/>
        </w:rPr>
        <w:t>муниципального района Сергиевский</w:t>
      </w:r>
    </w:p>
    <w:p w:rsidR="00C05D73" w:rsidRDefault="00C05D73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C05D73" w:rsidRDefault="00C05D73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C05D73" w:rsidRDefault="00C05D73" w:rsidP="0001738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D73" w:rsidRDefault="00C05D73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разрешени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я</w:t>
      </w:r>
      <w:r w:rsidRPr="0056590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 w:cs="Times New Roman"/>
          <w:color w:val="000000"/>
          <w:spacing w:val="-4"/>
          <w:sz w:val="28"/>
          <w:szCs w:val="28"/>
        </w:rPr>
        <w:t>, расположенного по адресу: _______________________________________________________________________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_________________________________________________________________</w:t>
      </w:r>
    </w:p>
    <w:p w:rsidR="00C05D73" w:rsidRDefault="00C05D73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AD0A8D">
        <w:rPr>
          <w:rFonts w:ascii="Times New Roman" w:hAnsi="Times New Roman" w:cs="Times New Roman"/>
          <w:color w:val="000000"/>
          <w:spacing w:val="-4"/>
          <w:sz w:val="24"/>
          <w:szCs w:val="24"/>
        </w:rPr>
        <w:t>(указ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ывается адрес</w:t>
      </w:r>
      <w:r w:rsidRPr="00AD0A8D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C05D73" w:rsidRPr="00AD0A8D" w:rsidRDefault="00C05D73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65907">
        <w:rPr>
          <w:rFonts w:ascii="Times New Roman" w:hAnsi="Times New Roman" w:cs="Times New Roman"/>
          <w:color w:val="000000"/>
          <w:spacing w:val="-4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C05D73" w:rsidRPr="00AD0A8D" w:rsidRDefault="00C05D73" w:rsidP="0001738E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AD0A8D">
        <w:rPr>
          <w:rFonts w:ascii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указывается наименование предельного </w:t>
      </w:r>
      <w:r w:rsidRPr="00AD0A8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параметра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и показатель предоставляемого отклонения</w:t>
      </w:r>
      <w:r w:rsidRPr="00AD0A8D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C05D73" w:rsidRPr="0001738E" w:rsidRDefault="00C05D73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rFonts w:ascii="Calibri" w:hAnsi="Calibri" w:cs="Calibri"/>
          <w:sz w:val="28"/>
          <w:szCs w:val="28"/>
        </w:rPr>
      </w:pPr>
      <w:r w:rsidRPr="0001738E">
        <w:rPr>
          <w:rStyle w:val="FontStyle53"/>
          <w:rFonts w:ascii="Calibri" w:hAnsi="Calibri" w:cs="Calibri"/>
          <w:sz w:val="28"/>
          <w:szCs w:val="28"/>
        </w:rPr>
        <w:t>2. Основанием для отказа является:</w:t>
      </w:r>
      <w:r>
        <w:rPr>
          <w:rStyle w:val="FontStyle53"/>
          <w:rFonts w:ascii="Calibri" w:hAnsi="Calibri" w:cs="Calibri"/>
          <w:sz w:val="28"/>
          <w:szCs w:val="28"/>
        </w:rPr>
        <w:t xml:space="preserve"> </w:t>
      </w:r>
      <w:r w:rsidRPr="0001738E">
        <w:rPr>
          <w:rStyle w:val="FontStyle53"/>
          <w:rFonts w:ascii="Calibri" w:hAnsi="Calibri" w:cs="Calibri"/>
          <w:sz w:val="28"/>
          <w:szCs w:val="28"/>
        </w:rPr>
        <w:t>______________________________</w:t>
      </w:r>
      <w:r>
        <w:rPr>
          <w:rStyle w:val="FontStyle53"/>
          <w:rFonts w:ascii="Calibri" w:hAnsi="Calibri" w:cs="Calibri"/>
          <w:sz w:val="28"/>
          <w:szCs w:val="28"/>
        </w:rPr>
        <w:t>_______________________________</w:t>
      </w:r>
      <w:r w:rsidRPr="0001738E">
        <w:rPr>
          <w:rStyle w:val="FontStyle53"/>
          <w:rFonts w:ascii="Calibri" w:hAnsi="Calibri" w:cs="Calibri"/>
          <w:sz w:val="28"/>
          <w:szCs w:val="28"/>
        </w:rPr>
        <w:t>_____</w:t>
      </w:r>
      <w:r>
        <w:rPr>
          <w:rStyle w:val="FontStyle53"/>
          <w:rFonts w:ascii="Calibri" w:hAnsi="Calibri" w:cs="Calibri"/>
        </w:rPr>
        <w:tab/>
      </w:r>
    </w:p>
    <w:p w:rsidR="00C05D73" w:rsidRDefault="00C05D73" w:rsidP="0001738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D73" w:rsidRPr="00565907" w:rsidRDefault="00C05D73" w:rsidP="0001738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565907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907">
        <w:rPr>
          <w:rFonts w:ascii="Times New Roman" w:hAnsi="Times New Roman" w:cs="Times New Roman"/>
          <w:sz w:val="28"/>
          <w:szCs w:val="28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F4309C">
        <w:rPr>
          <w:rStyle w:val="FontStyle56"/>
          <w:sz w:val="28"/>
          <w:szCs w:val="28"/>
        </w:rPr>
        <w:t>городского поселения Суходол</w:t>
      </w:r>
      <w:r>
        <w:rPr>
          <w:rStyle w:val="FontStyle56"/>
        </w:rPr>
        <w:t xml:space="preserve"> </w:t>
      </w:r>
      <w:r w:rsidRPr="008E4039">
        <w:rPr>
          <w:rStyle w:val="FontStyle56"/>
        </w:rPr>
        <w:t xml:space="preserve"> </w:t>
      </w:r>
      <w:r w:rsidRPr="00565907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:rsidR="00C05D73" w:rsidRPr="00403E83" w:rsidRDefault="00C05D73" w:rsidP="00140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D73" w:rsidRPr="00403E83" w:rsidRDefault="00C05D73" w:rsidP="00140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D73" w:rsidRDefault="00C05D73" w:rsidP="00140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D73" w:rsidRPr="00403E83" w:rsidRDefault="00C05D73" w:rsidP="00140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E83">
        <w:rPr>
          <w:rFonts w:ascii="Times New Roman" w:hAnsi="Times New Roman" w:cs="Times New Roman"/>
          <w:sz w:val="28"/>
          <w:szCs w:val="28"/>
        </w:rPr>
        <w:t>Должностное лицо (ФИО)</w:t>
      </w:r>
    </w:p>
    <w:p w:rsidR="00C05D73" w:rsidRPr="00403E83" w:rsidRDefault="00C05D73" w:rsidP="0014060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403E83">
        <w:rPr>
          <w:rFonts w:ascii="Times New Roman" w:hAnsi="Times New Roman" w:cs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 w:cs="Times New Roman"/>
          <w:sz w:val="20"/>
          <w:szCs w:val="20"/>
        </w:rPr>
        <w:t>осуществляющего</w:t>
      </w:r>
      <w:r>
        <w:rPr>
          <w:rFonts w:ascii="Times New Roman" w:hAnsi="Times New Roman" w:cs="Times New Roman"/>
          <w:sz w:val="20"/>
          <w:szCs w:val="20"/>
        </w:rPr>
        <w:t xml:space="preserve"> п</w:t>
      </w:r>
      <w:r w:rsidRPr="00565907">
        <w:rPr>
          <w:rFonts w:ascii="Times New Roman" w:hAnsi="Times New Roman" w:cs="Times New Roman"/>
          <w:sz w:val="20"/>
          <w:szCs w:val="20"/>
        </w:rPr>
        <w:t>редоставление муниципальной услуги</w:t>
      </w:r>
      <w:r w:rsidRPr="00403E83">
        <w:rPr>
          <w:rFonts w:ascii="Times New Roman" w:hAnsi="Times New Roman" w:cs="Times New Roman"/>
          <w:sz w:val="20"/>
          <w:szCs w:val="20"/>
        </w:rPr>
        <w:t>)</w:t>
      </w:r>
    </w:p>
    <w:p w:rsidR="00C05D73" w:rsidRPr="00901CDD" w:rsidRDefault="00C05D73" w:rsidP="00140600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Default="00C05D73" w:rsidP="0001738E">
      <w:pPr>
        <w:pStyle w:val="Style15"/>
        <w:widowControl/>
        <w:spacing w:line="240" w:lineRule="auto"/>
        <w:ind w:left="226" w:right="141"/>
        <w:jc w:val="right"/>
      </w:pPr>
    </w:p>
    <w:p w:rsidR="00C05D73" w:rsidRPr="003D54A9" w:rsidRDefault="00C05D73" w:rsidP="0001738E">
      <w:pPr>
        <w:pStyle w:val="Style15"/>
        <w:widowControl/>
        <w:spacing w:line="240" w:lineRule="auto"/>
        <w:ind w:left="226" w:right="141"/>
        <w:jc w:val="right"/>
        <w:rPr>
          <w:rFonts w:ascii="Times New Roman" w:hAnsi="Times New Roman" w:cs="Times New Roman"/>
        </w:rPr>
      </w:pPr>
      <w:r w:rsidRPr="003D54A9">
        <w:rPr>
          <w:rFonts w:ascii="Times New Roman" w:hAnsi="Times New Roman" w:cs="Times New Roman"/>
        </w:rPr>
        <w:t xml:space="preserve">Приложение №4 </w:t>
      </w:r>
    </w:p>
    <w:p w:rsidR="00C05D73" w:rsidRPr="003D54A9" w:rsidRDefault="00C05D73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3D54A9">
        <w:rPr>
          <w:rFonts w:ascii="Times New Roman" w:hAnsi="Times New Roman" w:cs="Times New Roman"/>
        </w:rPr>
        <w:t>к Административному регламенту</w:t>
      </w:r>
      <w:r w:rsidRPr="003D54A9">
        <w:rPr>
          <w:rStyle w:val="FontStyle81"/>
          <w:b w:val="0"/>
          <w:bCs w:val="0"/>
          <w:sz w:val="24"/>
          <w:szCs w:val="24"/>
        </w:rPr>
        <w:t xml:space="preserve"> предоставления</w:t>
      </w:r>
    </w:p>
    <w:p w:rsidR="00C05D73" w:rsidRPr="003D54A9" w:rsidRDefault="00C05D73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3D54A9">
        <w:rPr>
          <w:rStyle w:val="FontStyle81"/>
          <w:b w:val="0"/>
          <w:bCs w:val="0"/>
          <w:sz w:val="24"/>
          <w:szCs w:val="24"/>
        </w:rPr>
        <w:t xml:space="preserve"> муниципальной услуги «Предоставление разрешения</w:t>
      </w:r>
    </w:p>
    <w:p w:rsidR="00C05D73" w:rsidRPr="003D54A9" w:rsidRDefault="00C05D73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3D54A9">
        <w:rPr>
          <w:rStyle w:val="FontStyle81"/>
          <w:b w:val="0"/>
          <w:bCs w:val="0"/>
          <w:sz w:val="24"/>
          <w:szCs w:val="24"/>
        </w:rPr>
        <w:t xml:space="preserve"> на отклонение от предельных параметров </w:t>
      </w:r>
    </w:p>
    <w:p w:rsidR="00C05D73" w:rsidRPr="003D54A9" w:rsidRDefault="00C05D73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3D54A9">
        <w:rPr>
          <w:rStyle w:val="FontStyle81"/>
          <w:b w:val="0"/>
          <w:bCs w:val="0"/>
          <w:sz w:val="24"/>
          <w:szCs w:val="24"/>
        </w:rPr>
        <w:t xml:space="preserve">разрешенного строительства, реконструкции объекта </w:t>
      </w:r>
    </w:p>
    <w:p w:rsidR="00C05D73" w:rsidRPr="003D54A9" w:rsidRDefault="00C05D73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3D54A9">
        <w:rPr>
          <w:rStyle w:val="FontStyle81"/>
          <w:b w:val="0"/>
          <w:bCs w:val="0"/>
          <w:sz w:val="24"/>
          <w:szCs w:val="24"/>
        </w:rPr>
        <w:t xml:space="preserve">капитального строительства» на территории </w:t>
      </w:r>
    </w:p>
    <w:p w:rsidR="00C05D73" w:rsidRPr="003D54A9" w:rsidRDefault="00C05D73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3D54A9">
        <w:rPr>
          <w:rStyle w:val="FontStyle56"/>
        </w:rPr>
        <w:t xml:space="preserve">городского поселения Суходол  </w:t>
      </w:r>
      <w:r w:rsidRPr="003D54A9">
        <w:rPr>
          <w:rStyle w:val="FontStyle81"/>
          <w:b w:val="0"/>
          <w:bCs w:val="0"/>
          <w:sz w:val="24"/>
          <w:szCs w:val="24"/>
        </w:rPr>
        <w:t>муниципального</w:t>
      </w:r>
    </w:p>
    <w:p w:rsidR="00C05D73" w:rsidRPr="003D54A9" w:rsidRDefault="00C05D73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3D54A9">
        <w:rPr>
          <w:rStyle w:val="FontStyle81"/>
          <w:b w:val="0"/>
          <w:bCs w:val="0"/>
          <w:sz w:val="24"/>
          <w:szCs w:val="24"/>
        </w:rPr>
        <w:t xml:space="preserve">района Сергиевский Самарской области </w:t>
      </w: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Pr="0001738E" w:rsidRDefault="00C05D73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Pr="00565907" w:rsidRDefault="00C05D73" w:rsidP="0001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CDD">
        <w:rPr>
          <w:rFonts w:ascii="Times New Roman" w:hAnsi="Times New Roman" w:cs="Times New Roman"/>
          <w:sz w:val="24"/>
          <w:szCs w:val="24"/>
        </w:rPr>
        <w:t>(Бланк 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CDD">
        <w:rPr>
          <w:rFonts w:ascii="Times New Roman" w:hAnsi="Times New Roman" w:cs="Times New Roman"/>
          <w:sz w:val="24"/>
          <w:szCs w:val="24"/>
        </w:rPr>
        <w:t>осуществляющего</w:t>
      </w:r>
      <w:r w:rsidRPr="00901CDD">
        <w:rPr>
          <w:rFonts w:ascii="Times New Roman" w:hAnsi="Times New Roman" w:cs="Times New Roman"/>
          <w:sz w:val="24"/>
          <w:szCs w:val="24"/>
        </w:rPr>
        <w:br/>
        <w:t>предоставление муниципальной услуги</w:t>
      </w:r>
    </w:p>
    <w:p w:rsidR="00C05D73" w:rsidRPr="00721883" w:rsidRDefault="00C05D73" w:rsidP="0001738E">
      <w:pPr>
        <w:widowControl w:val="0"/>
        <w:spacing w:after="1020" w:line="322" w:lineRule="exact"/>
        <w:ind w:left="5380"/>
        <w:rPr>
          <w:rFonts w:ascii="Times New Roman" w:hAnsi="Times New Roman" w:cs="Times New Roman"/>
          <w:i/>
          <w:iCs/>
          <w:sz w:val="28"/>
          <w:szCs w:val="28"/>
        </w:rPr>
      </w:pPr>
      <w:r w:rsidRPr="00721883">
        <w:rPr>
          <w:rFonts w:ascii="Times New Roman" w:hAnsi="Times New Roman" w:cs="Times New Roman"/>
          <w:i/>
          <w:iCs/>
          <w:sz w:val="28"/>
          <w:szCs w:val="28"/>
        </w:rPr>
        <w:t>(фамилия, имя, отчество</w:t>
      </w:r>
      <w:r w:rsidRPr="0056590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21883">
        <w:rPr>
          <w:rFonts w:ascii="Times New Roman" w:hAnsi="Times New Roman" w:cs="Times New Roman"/>
          <w:i/>
          <w:iCs/>
          <w:sz w:val="28"/>
          <w:szCs w:val="28"/>
        </w:rPr>
        <w:t>место жительства</w:t>
      </w:r>
      <w:r w:rsidRPr="00565907">
        <w:rPr>
          <w:rFonts w:ascii="Times New Roman" w:hAnsi="Times New Roman" w:cs="Times New Roman"/>
          <w:i/>
          <w:iCs/>
          <w:sz w:val="28"/>
          <w:szCs w:val="28"/>
        </w:rPr>
        <w:t xml:space="preserve"> - для физических лиц; полное наименование, </w:t>
      </w:r>
      <w:r w:rsidRPr="00721883">
        <w:rPr>
          <w:rFonts w:ascii="Times New Roman" w:hAnsi="Times New Roman" w:cs="Times New Roman"/>
          <w:i/>
          <w:iCs/>
          <w:sz w:val="28"/>
          <w:szCs w:val="28"/>
        </w:rPr>
        <w:t>место нахождения</w:t>
      </w:r>
      <w:r w:rsidRPr="00565907">
        <w:rPr>
          <w:rFonts w:ascii="Times New Roman" w:hAnsi="Times New Roman" w:cs="Times New Roman"/>
          <w:i/>
          <w:iCs/>
          <w:sz w:val="28"/>
          <w:szCs w:val="28"/>
        </w:rPr>
        <w:t>, ИНН–для юридических лиц</w:t>
      </w:r>
      <w:r w:rsidRPr="00721883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05D73" w:rsidRPr="00721883" w:rsidRDefault="00C05D73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5907">
        <w:rPr>
          <w:rFonts w:ascii="Times New Roman" w:hAnsi="Times New Roman" w:cs="Times New Roman"/>
          <w:b/>
          <w:bCs/>
          <w:sz w:val="26"/>
          <w:szCs w:val="26"/>
        </w:rPr>
        <w:t>УВЕДОМЛЕНИЕ</w:t>
      </w:r>
    </w:p>
    <w:p w:rsidR="00C05D73" w:rsidRPr="00565907" w:rsidRDefault="00C05D73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1883">
        <w:rPr>
          <w:rFonts w:ascii="Times New Roman" w:hAnsi="Times New Roman" w:cs="Times New Roman"/>
          <w:b/>
          <w:bCs/>
          <w:sz w:val="26"/>
          <w:szCs w:val="26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21883">
        <w:rPr>
          <w:rFonts w:ascii="Times New Roman" w:hAnsi="Times New Roman" w:cs="Times New Roman"/>
          <w:b/>
          <w:bCs/>
          <w:sz w:val="26"/>
          <w:szCs w:val="26"/>
        </w:rPr>
        <w:t>услуги</w:t>
      </w:r>
    </w:p>
    <w:p w:rsidR="00C05D73" w:rsidRPr="00721883" w:rsidRDefault="00C05D73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05D73" w:rsidRPr="00901CDD" w:rsidRDefault="00C05D73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65907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5907">
        <w:rPr>
          <w:rFonts w:ascii="Times New Roman" w:hAnsi="Times New Roman" w:cs="Times New Roman"/>
          <w:color w:val="000000"/>
          <w:sz w:val="28"/>
          <w:szCs w:val="28"/>
        </w:rPr>
        <w:t>________________№_______________</w:t>
      </w:r>
    </w:p>
    <w:p w:rsidR="00C05D73" w:rsidRPr="00565907" w:rsidRDefault="00C05D73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 w:cs="Times New Roman"/>
          <w:i/>
          <w:iCs/>
          <w:sz w:val="15"/>
          <w:szCs w:val="15"/>
        </w:rPr>
      </w:pPr>
    </w:p>
    <w:p w:rsidR="00C05D73" w:rsidRPr="00565907" w:rsidRDefault="00C05D73" w:rsidP="000173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77C7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рассмотрения заявления </w:t>
      </w:r>
      <w:r w:rsidRPr="00565907">
        <w:rPr>
          <w:rFonts w:ascii="Times New Roman" w:hAnsi="Times New Roman" w:cs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65907">
        <w:rPr>
          <w:rFonts w:ascii="Times New Roman" w:hAnsi="Times New Roman" w:cs="Times New Roman"/>
          <w:color w:val="000000"/>
          <w:sz w:val="28"/>
          <w:szCs w:val="28"/>
        </w:rPr>
        <w:t xml:space="preserve"> капитального строительства и представленных документов____________________________________________________________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C05D73" w:rsidRPr="00565907" w:rsidRDefault="00C05D73" w:rsidP="0001738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i/>
          <w:iCs/>
        </w:rPr>
      </w:pPr>
      <w:r w:rsidRPr="00565907">
        <w:rPr>
          <w:rFonts w:ascii="Times New Roman" w:hAnsi="Times New Roman" w:cs="Times New Roman"/>
          <w:i/>
          <w:iCs/>
        </w:rPr>
        <w:t>(Ф.И.О. физического лица, наименование юридического лица– заявителя,</w:t>
      </w:r>
    </w:p>
    <w:p w:rsidR="00C05D73" w:rsidRPr="00565907" w:rsidRDefault="00C05D73" w:rsidP="0001738E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565907">
        <w:rPr>
          <w:rFonts w:ascii="Times New Roman" w:hAnsi="Times New Roman" w:cs="Times New Roman"/>
        </w:rPr>
        <w:t>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C05D73" w:rsidRPr="00565907" w:rsidRDefault="00C05D73" w:rsidP="0001738E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iCs/>
        </w:rPr>
      </w:pPr>
      <w:r w:rsidRPr="00565907">
        <w:rPr>
          <w:rFonts w:ascii="Times New Roman" w:hAnsi="Times New Roman" w:cs="Times New Roman"/>
          <w:i/>
          <w:iCs/>
        </w:rPr>
        <w:t>дата направления заявления)</w:t>
      </w:r>
    </w:p>
    <w:p w:rsidR="00C05D73" w:rsidRPr="00565907" w:rsidRDefault="00C05D73" w:rsidP="0001738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05D73" w:rsidRPr="00565907" w:rsidRDefault="00C05D73" w:rsidP="0001738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принято решение об отказе в </w:t>
      </w:r>
      <w:r w:rsidRPr="00721883">
        <w:rPr>
          <w:rFonts w:ascii="Times New Roman" w:hAnsi="Times New Roman" w:cs="Times New Roman"/>
          <w:sz w:val="28"/>
          <w:szCs w:val="28"/>
        </w:rPr>
        <w:t>приеме документов, необходимых для предоставления</w:t>
      </w:r>
      <w:r w:rsidRPr="00565907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721883">
        <w:rPr>
          <w:rFonts w:ascii="Times New Roman" w:hAnsi="Times New Roman" w:cs="Times New Roman"/>
          <w:sz w:val="28"/>
          <w:szCs w:val="28"/>
        </w:rPr>
        <w:t>услуги</w:t>
      </w:r>
      <w:r w:rsidRPr="00565907">
        <w:rPr>
          <w:rFonts w:ascii="Times New Roman" w:hAnsi="Times New Roman" w:cs="Times New Roman"/>
          <w:sz w:val="28"/>
          <w:szCs w:val="28"/>
        </w:rPr>
        <w:t xml:space="preserve"> «Предоставлени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5907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5907">
        <w:rPr>
          <w:rFonts w:ascii="Times New Roman" w:hAnsi="Times New Roman" w:cs="Times New Roman"/>
          <w:sz w:val="28"/>
          <w:szCs w:val="28"/>
        </w:rPr>
        <w:t xml:space="preserve"> капитального строительства» в связи с:_____________________________________________________________________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05D73" w:rsidRPr="00565907" w:rsidRDefault="00C05D73" w:rsidP="0001738E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iCs/>
        </w:rPr>
      </w:pPr>
      <w:r w:rsidRPr="00565907">
        <w:rPr>
          <w:rFonts w:ascii="Times New Roman" w:hAnsi="Times New Roman" w:cs="Times New Roman"/>
          <w:i/>
          <w:iCs/>
        </w:rPr>
        <w:t>_____________________________________________________________________________________</w:t>
      </w:r>
    </w:p>
    <w:p w:rsidR="00C05D73" w:rsidRPr="00565907" w:rsidRDefault="00C05D73" w:rsidP="00184D88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iCs/>
        </w:rPr>
      </w:pPr>
      <w:r w:rsidRPr="00565907">
        <w:rPr>
          <w:rFonts w:ascii="Times New Roman" w:hAnsi="Times New Roman" w:cs="Times New Roman"/>
          <w:i/>
          <w:iCs/>
        </w:rPr>
        <w:t xml:space="preserve">(указываются основания отказа в </w:t>
      </w:r>
      <w:r w:rsidRPr="00721883">
        <w:rPr>
          <w:rFonts w:ascii="Times New Roman" w:hAnsi="Times New Roman" w:cs="Times New Roman"/>
          <w:i/>
          <w:iCs/>
        </w:rPr>
        <w:t>приеме документов, необходимых для предоставления</w:t>
      </w:r>
    </w:p>
    <w:p w:rsidR="00C05D73" w:rsidRPr="00565907" w:rsidRDefault="00C05D73" w:rsidP="0001738E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муниципальной</w:t>
      </w:r>
      <w:r w:rsidRPr="00565907">
        <w:rPr>
          <w:rFonts w:ascii="Times New Roman" w:hAnsi="Times New Roman" w:cs="Times New Roman"/>
          <w:i/>
          <w:iCs/>
        </w:rPr>
        <w:t xml:space="preserve"> </w:t>
      </w:r>
      <w:r w:rsidRPr="00721883">
        <w:rPr>
          <w:rFonts w:ascii="Times New Roman" w:hAnsi="Times New Roman" w:cs="Times New Roman"/>
          <w:i/>
          <w:iCs/>
        </w:rPr>
        <w:t>услуги</w:t>
      </w:r>
      <w:r w:rsidRPr="00565907">
        <w:rPr>
          <w:rFonts w:ascii="Times New Roman" w:hAnsi="Times New Roman" w:cs="Times New Roman"/>
          <w:i/>
          <w:iCs/>
        </w:rPr>
        <w:t>)</w:t>
      </w:r>
    </w:p>
    <w:p w:rsidR="00C05D73" w:rsidRPr="00565907" w:rsidRDefault="00C05D73" w:rsidP="0001738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05D73" w:rsidRPr="007F27B4" w:rsidRDefault="00C05D73" w:rsidP="0001738E">
      <w:pPr>
        <w:pStyle w:val="20"/>
        <w:shd w:val="clear" w:color="auto" w:fill="auto"/>
        <w:spacing w:before="0" w:line="322" w:lineRule="exact"/>
        <w:ind w:firstLine="460"/>
        <w:rPr>
          <w:rFonts w:ascii="Times New Roman" w:hAnsi="Times New Roman" w:cs="Times New Roman"/>
        </w:rPr>
      </w:pPr>
      <w:r w:rsidRPr="007F27B4">
        <w:rPr>
          <w:rFonts w:ascii="Times New Roman" w:hAnsi="Times New Roman" w:cs="Times New Roman"/>
        </w:rPr>
        <w:t xml:space="preserve">Дополнительно информируем о возможности повторного обращения в Администрацию </w:t>
      </w:r>
      <w:r w:rsidRPr="007F27B4">
        <w:rPr>
          <w:rStyle w:val="FontStyle56"/>
          <w:sz w:val="28"/>
          <w:szCs w:val="28"/>
        </w:rPr>
        <w:t>городского поселения Суходол</w:t>
      </w:r>
      <w:r w:rsidRPr="007F27B4">
        <w:rPr>
          <w:rStyle w:val="FontStyle56"/>
        </w:rPr>
        <w:t xml:space="preserve">  </w:t>
      </w:r>
      <w:r w:rsidRPr="007F27B4">
        <w:rPr>
          <w:rFonts w:ascii="Times New Roman" w:hAnsi="Times New Roman" w:cs="Times New Roman"/>
        </w:rPr>
        <w:t>с заявлением о предоставлении муниципальной услуги после устранения указанных нарушений.</w:t>
      </w:r>
    </w:p>
    <w:p w:rsidR="00C05D73" w:rsidRPr="00565907" w:rsidRDefault="00C05D73" w:rsidP="0001738E">
      <w:pPr>
        <w:spacing w:after="0" w:line="240" w:lineRule="auto"/>
        <w:ind w:right="-1" w:firstLine="460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Настоящее решение может быть обжаловано в досудебном порядке путем направления жалобы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Pr="00F4309C">
        <w:rPr>
          <w:rStyle w:val="FontStyle56"/>
          <w:sz w:val="28"/>
          <w:szCs w:val="28"/>
        </w:rPr>
        <w:t>городского поселения Суходол</w:t>
      </w:r>
      <w:r>
        <w:rPr>
          <w:rStyle w:val="FontStyle56"/>
        </w:rPr>
        <w:t xml:space="preserve"> </w:t>
      </w:r>
      <w:r w:rsidRPr="008E4039">
        <w:rPr>
          <w:rStyle w:val="FontStyle56"/>
        </w:rPr>
        <w:t xml:space="preserve"> </w:t>
      </w:r>
      <w:r w:rsidRPr="00565907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:rsidR="00C05D73" w:rsidRPr="00565907" w:rsidRDefault="00C05D73" w:rsidP="0001738E">
      <w:pPr>
        <w:spacing w:after="0" w:line="240" w:lineRule="auto"/>
        <w:ind w:right="-1" w:firstLine="460"/>
        <w:jc w:val="both"/>
        <w:rPr>
          <w:rFonts w:ascii="Times New Roman" w:hAnsi="Times New Roman" w:cs="Times New Roman"/>
          <w:sz w:val="28"/>
          <w:szCs w:val="28"/>
        </w:rPr>
      </w:pPr>
    </w:p>
    <w:p w:rsidR="00C05D73" w:rsidRPr="00403E83" w:rsidRDefault="00C05D73" w:rsidP="0001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D73" w:rsidRPr="00403E83" w:rsidRDefault="00C05D73" w:rsidP="0001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D73" w:rsidRPr="00403E83" w:rsidRDefault="00C05D73" w:rsidP="00017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E83">
        <w:rPr>
          <w:rFonts w:ascii="Times New Roman" w:hAnsi="Times New Roman" w:cs="Times New Roman"/>
          <w:sz w:val="28"/>
          <w:szCs w:val="28"/>
        </w:rPr>
        <w:t>Должностное лицо (ФИО)</w:t>
      </w:r>
    </w:p>
    <w:p w:rsidR="00C05D73" w:rsidRPr="00403E83" w:rsidRDefault="00C05D73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</w:p>
    <w:p w:rsidR="00C05D73" w:rsidRPr="00403E83" w:rsidRDefault="00C05D73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403E83">
        <w:rPr>
          <w:rFonts w:ascii="Times New Roman" w:hAnsi="Times New Roman" w:cs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 w:cs="Times New Roman"/>
          <w:sz w:val="20"/>
          <w:szCs w:val="20"/>
        </w:rPr>
        <w:t>осуществляющего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5907">
        <w:rPr>
          <w:rFonts w:ascii="Times New Roman" w:hAnsi="Times New Roman" w:cs="Times New Roman"/>
          <w:sz w:val="20"/>
          <w:szCs w:val="20"/>
        </w:rPr>
        <w:t>предоставление муниципальной услуги</w:t>
      </w:r>
      <w:r w:rsidRPr="00403E83">
        <w:rPr>
          <w:rFonts w:ascii="Times New Roman" w:hAnsi="Times New Roman" w:cs="Times New Roman"/>
          <w:sz w:val="20"/>
          <w:szCs w:val="20"/>
        </w:rPr>
        <w:t>)</w:t>
      </w: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Default="00C05D73" w:rsidP="003E3346">
      <w:pPr>
        <w:pStyle w:val="Style15"/>
        <w:widowControl/>
        <w:spacing w:line="240" w:lineRule="auto"/>
        <w:ind w:left="226" w:right="141"/>
        <w:jc w:val="left"/>
        <w:sectPr w:rsidR="00C05D73" w:rsidSect="0009731E">
          <w:headerReference w:type="default" r:id="rId10"/>
          <w:pgSz w:w="11906" w:h="16838"/>
          <w:pgMar w:top="1134" w:right="850" w:bottom="1134" w:left="1701" w:header="708" w:footer="708" w:gutter="0"/>
          <w:cols w:space="708"/>
          <w:rtlGutter/>
          <w:docGrid w:linePitch="360"/>
        </w:sectPr>
      </w:pPr>
    </w:p>
    <w:p w:rsidR="00C05D73" w:rsidRPr="003D54A9" w:rsidRDefault="00C05D73" w:rsidP="00184D88">
      <w:pPr>
        <w:pStyle w:val="Style15"/>
        <w:widowControl/>
        <w:spacing w:line="240" w:lineRule="auto"/>
        <w:ind w:left="226" w:right="141"/>
        <w:jc w:val="right"/>
        <w:rPr>
          <w:rFonts w:ascii="Times New Roman" w:hAnsi="Times New Roman" w:cs="Times New Roman"/>
        </w:rPr>
      </w:pPr>
      <w:r w:rsidRPr="003D54A9">
        <w:rPr>
          <w:rFonts w:ascii="Times New Roman" w:hAnsi="Times New Roman" w:cs="Times New Roman"/>
        </w:rPr>
        <w:t xml:space="preserve">Приложение №5 </w:t>
      </w:r>
    </w:p>
    <w:p w:rsidR="00C05D73" w:rsidRPr="003D54A9" w:rsidRDefault="00C05D73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3D54A9">
        <w:rPr>
          <w:rFonts w:ascii="Times New Roman" w:hAnsi="Times New Roman" w:cs="Times New Roman"/>
        </w:rPr>
        <w:t>к Административному регламенту</w:t>
      </w:r>
      <w:r w:rsidRPr="003D54A9">
        <w:rPr>
          <w:rStyle w:val="FontStyle81"/>
          <w:b w:val="0"/>
          <w:bCs w:val="0"/>
          <w:sz w:val="24"/>
          <w:szCs w:val="24"/>
        </w:rPr>
        <w:t xml:space="preserve"> предоставления</w:t>
      </w:r>
    </w:p>
    <w:p w:rsidR="00C05D73" w:rsidRPr="003D54A9" w:rsidRDefault="00C05D73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3D54A9">
        <w:rPr>
          <w:rStyle w:val="FontStyle81"/>
          <w:b w:val="0"/>
          <w:bCs w:val="0"/>
          <w:sz w:val="24"/>
          <w:szCs w:val="24"/>
        </w:rPr>
        <w:t xml:space="preserve"> муниципальной услуги «Предоставление разрешения</w:t>
      </w:r>
    </w:p>
    <w:p w:rsidR="00C05D73" w:rsidRPr="003D54A9" w:rsidRDefault="00C05D73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3D54A9">
        <w:rPr>
          <w:rStyle w:val="FontStyle81"/>
          <w:b w:val="0"/>
          <w:bCs w:val="0"/>
          <w:sz w:val="24"/>
          <w:szCs w:val="24"/>
        </w:rPr>
        <w:t xml:space="preserve"> на отклонение от предельных параметров </w:t>
      </w:r>
    </w:p>
    <w:p w:rsidR="00C05D73" w:rsidRPr="003D54A9" w:rsidRDefault="00C05D73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3D54A9">
        <w:rPr>
          <w:rStyle w:val="FontStyle81"/>
          <w:b w:val="0"/>
          <w:bCs w:val="0"/>
          <w:sz w:val="24"/>
          <w:szCs w:val="24"/>
        </w:rPr>
        <w:t xml:space="preserve">разрешенного строительства, реконструкции объекта </w:t>
      </w:r>
    </w:p>
    <w:p w:rsidR="00C05D73" w:rsidRPr="003D54A9" w:rsidRDefault="00C05D73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3D54A9">
        <w:rPr>
          <w:rStyle w:val="FontStyle81"/>
          <w:b w:val="0"/>
          <w:bCs w:val="0"/>
          <w:sz w:val="24"/>
          <w:szCs w:val="24"/>
        </w:rPr>
        <w:t xml:space="preserve">капитального строительства» на территории </w:t>
      </w:r>
    </w:p>
    <w:p w:rsidR="00C05D73" w:rsidRPr="003D54A9" w:rsidRDefault="00C05D73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3D54A9">
        <w:rPr>
          <w:rStyle w:val="FontStyle56"/>
        </w:rPr>
        <w:t xml:space="preserve">городского поселения Суходол  </w:t>
      </w:r>
      <w:r w:rsidRPr="003D54A9">
        <w:rPr>
          <w:rStyle w:val="FontStyle81"/>
          <w:b w:val="0"/>
          <w:bCs w:val="0"/>
          <w:sz w:val="24"/>
          <w:szCs w:val="24"/>
        </w:rPr>
        <w:t>муниципального</w:t>
      </w:r>
    </w:p>
    <w:p w:rsidR="00C05D73" w:rsidRPr="003D54A9" w:rsidRDefault="00C05D73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3D54A9">
        <w:rPr>
          <w:rStyle w:val="FontStyle81"/>
          <w:b w:val="0"/>
          <w:bCs w:val="0"/>
          <w:sz w:val="24"/>
          <w:szCs w:val="24"/>
        </w:rPr>
        <w:t xml:space="preserve">района Сергиевский Самарской области </w:t>
      </w:r>
    </w:p>
    <w:p w:rsidR="00C05D73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C05D73" w:rsidRPr="001F52BB" w:rsidRDefault="00C05D73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52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C05D73" w:rsidRPr="001F52BB" w:rsidRDefault="00C05D73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05D73" w:rsidRPr="001F52BB" w:rsidRDefault="00C05D73" w:rsidP="00184D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C05D73" w:rsidRPr="00BD122A">
        <w:trPr>
          <w:jc w:val="center"/>
        </w:trPr>
        <w:tc>
          <w:tcPr>
            <w:tcW w:w="2830" w:type="dxa"/>
          </w:tcPr>
          <w:p w:rsidR="00C05D73" w:rsidRPr="00BD122A" w:rsidRDefault="00C05D73" w:rsidP="00BD1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C05D73" w:rsidRPr="00BD122A" w:rsidRDefault="00C05D73" w:rsidP="00BD1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C05D73" w:rsidRPr="00BD122A" w:rsidRDefault="00C05D73" w:rsidP="00BD1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C05D73" w:rsidRPr="00BD122A" w:rsidRDefault="00C05D73" w:rsidP="00BD1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C05D73" w:rsidRPr="00BD122A" w:rsidRDefault="00C05D73" w:rsidP="00BD1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8" w:type="dxa"/>
          </w:tcPr>
          <w:p w:rsidR="00C05D73" w:rsidRPr="00BD122A" w:rsidRDefault="00C05D73" w:rsidP="00BD1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C05D73" w:rsidRPr="00BD122A" w:rsidRDefault="00C05D73" w:rsidP="00BD1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C05D73" w:rsidRPr="00BD122A">
        <w:trPr>
          <w:jc w:val="center"/>
        </w:trPr>
        <w:tc>
          <w:tcPr>
            <w:tcW w:w="2830" w:type="dxa"/>
          </w:tcPr>
          <w:p w:rsidR="00C05D73" w:rsidRPr="00BD122A" w:rsidRDefault="00C05D73" w:rsidP="00BD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05D73" w:rsidRPr="00BD122A" w:rsidRDefault="00C05D73" w:rsidP="00BD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05D73" w:rsidRPr="00BD122A" w:rsidRDefault="00C05D73" w:rsidP="00BD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05D73" w:rsidRPr="00BD122A" w:rsidRDefault="00C05D73" w:rsidP="00BD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C05D73" w:rsidRPr="00BD122A" w:rsidRDefault="00C05D73" w:rsidP="00BD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05D73" w:rsidRPr="00BD122A" w:rsidRDefault="00C05D73" w:rsidP="00BD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C05D73" w:rsidRPr="00BD122A" w:rsidRDefault="00C05D73" w:rsidP="00BD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5D73" w:rsidRPr="00BD122A">
        <w:trPr>
          <w:jc w:val="center"/>
        </w:trPr>
        <w:tc>
          <w:tcPr>
            <w:tcW w:w="14561" w:type="dxa"/>
            <w:gridSpan w:val="7"/>
          </w:tcPr>
          <w:p w:rsidR="00C05D73" w:rsidRPr="00F1236E" w:rsidRDefault="00C05D73" w:rsidP="00BD12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6E">
              <w:rPr>
                <w:rFonts w:ascii="Times New Roman" w:hAnsi="Times New Roman" w:cs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C05D73" w:rsidRPr="00BD122A" w:rsidRDefault="00C05D73" w:rsidP="00BD122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D73" w:rsidRPr="00BD122A">
        <w:trPr>
          <w:jc w:val="center"/>
        </w:trPr>
        <w:tc>
          <w:tcPr>
            <w:tcW w:w="2830" w:type="dxa"/>
            <w:vMerge w:val="restart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Поступление заявления и документов для предоставления муниципальной  услуги в Уполномоченный орган</w:t>
            </w:r>
          </w:p>
        </w:tc>
        <w:tc>
          <w:tcPr>
            <w:tcW w:w="2694" w:type="dxa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2.17 Административного регламента</w:t>
            </w:r>
          </w:p>
        </w:tc>
        <w:tc>
          <w:tcPr>
            <w:tcW w:w="2126" w:type="dxa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C05D73" w:rsidRPr="00BD122A">
        <w:trPr>
          <w:jc w:val="center"/>
        </w:trPr>
        <w:tc>
          <w:tcPr>
            <w:tcW w:w="2830" w:type="dxa"/>
            <w:vMerge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D73" w:rsidRPr="00BD122A">
        <w:trPr>
          <w:jc w:val="center"/>
        </w:trPr>
        <w:tc>
          <w:tcPr>
            <w:tcW w:w="2830" w:type="dxa"/>
            <w:vMerge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D73" w:rsidRPr="00BD122A">
        <w:trPr>
          <w:jc w:val="center"/>
        </w:trPr>
        <w:tc>
          <w:tcPr>
            <w:tcW w:w="14561" w:type="dxa"/>
            <w:gridSpan w:val="7"/>
          </w:tcPr>
          <w:p w:rsidR="00C05D73" w:rsidRPr="00BD122A" w:rsidRDefault="00C05D73" w:rsidP="00BD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C05D73" w:rsidRPr="00BD122A" w:rsidRDefault="00C05D73" w:rsidP="00BD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D73" w:rsidRPr="00BD122A">
        <w:trPr>
          <w:jc w:val="center"/>
        </w:trPr>
        <w:tc>
          <w:tcPr>
            <w:tcW w:w="2830" w:type="dxa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ответственному за предоставление  муниципальной  услуги</w:t>
            </w:r>
          </w:p>
        </w:tc>
        <w:tc>
          <w:tcPr>
            <w:tcW w:w="2694" w:type="dxa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2.14-2.16 Административного регламента, в том числе с использованием СМЭВ</w:t>
            </w:r>
          </w:p>
        </w:tc>
      </w:tr>
      <w:tr w:rsidR="00C05D73" w:rsidRPr="00BD122A">
        <w:trPr>
          <w:jc w:val="center"/>
        </w:trPr>
        <w:tc>
          <w:tcPr>
            <w:tcW w:w="2830" w:type="dxa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получение документов (сведений), необходимых для предоставления муниципальной  услуги</w:t>
            </w:r>
          </w:p>
        </w:tc>
      </w:tr>
      <w:tr w:rsidR="00C05D73" w:rsidRPr="00BD122A">
        <w:trPr>
          <w:jc w:val="center"/>
        </w:trPr>
        <w:tc>
          <w:tcPr>
            <w:tcW w:w="14561" w:type="dxa"/>
            <w:gridSpan w:val="7"/>
          </w:tcPr>
          <w:p w:rsidR="00C05D73" w:rsidRPr="00F1236E" w:rsidRDefault="00C05D73" w:rsidP="00BD12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6E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сведений, проведение публичных слушаний или общественных обсуждений</w:t>
            </w:r>
          </w:p>
          <w:p w:rsidR="00C05D73" w:rsidRPr="00F1236E" w:rsidRDefault="00C05D73" w:rsidP="00BD122A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D73" w:rsidRPr="00BD122A">
        <w:trPr>
          <w:jc w:val="center"/>
        </w:trPr>
        <w:tc>
          <w:tcPr>
            <w:tcW w:w="2830" w:type="dxa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ответственному за предоставление  муниципальной  услуги</w:t>
            </w:r>
          </w:p>
        </w:tc>
        <w:tc>
          <w:tcPr>
            <w:tcW w:w="2694" w:type="dxa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6" w:type="dxa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орган)/ГИС / </w:t>
            </w:r>
          </w:p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 муниципальной услуги, предусмотренные пунктами 2.18-2.19 Административного регламента</w:t>
            </w:r>
          </w:p>
        </w:tc>
        <w:tc>
          <w:tcPr>
            <w:tcW w:w="1949" w:type="dxa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публичных слушаний или общественных обсуждений</w:t>
            </w:r>
          </w:p>
        </w:tc>
      </w:tr>
      <w:tr w:rsidR="00C05D73" w:rsidRPr="00BD122A">
        <w:trPr>
          <w:jc w:val="center"/>
        </w:trPr>
        <w:tc>
          <w:tcPr>
            <w:tcW w:w="2830" w:type="dxa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соответствие документов и сведений требованиям нормативных правовых актов предоставления муниципальной  услуги</w:t>
            </w:r>
          </w:p>
        </w:tc>
        <w:tc>
          <w:tcPr>
            <w:tcW w:w="2694" w:type="dxa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59" w:type="dxa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Уполномо-ченного органа, ответствен-ное за предоставление муниципальной услуги</w:t>
            </w:r>
          </w:p>
        </w:tc>
        <w:tc>
          <w:tcPr>
            <w:tcW w:w="1985" w:type="dxa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C05D73" w:rsidRPr="00BD122A">
        <w:trPr>
          <w:jc w:val="center"/>
        </w:trPr>
        <w:tc>
          <w:tcPr>
            <w:tcW w:w="14561" w:type="dxa"/>
            <w:gridSpan w:val="7"/>
          </w:tcPr>
          <w:p w:rsidR="00C05D73" w:rsidRPr="00F1236E" w:rsidRDefault="00C05D73" w:rsidP="00BD12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6E">
              <w:rPr>
                <w:rFonts w:ascii="Times New Roman" w:hAnsi="Times New Roman" w:cs="Times New Roman"/>
                <w:sz w:val="24"/>
                <w:szCs w:val="24"/>
              </w:rPr>
              <w:t>Принятие решения</w:t>
            </w:r>
          </w:p>
          <w:p w:rsidR="00C05D73" w:rsidRPr="00F1236E" w:rsidRDefault="00C05D73" w:rsidP="00BD122A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D73" w:rsidRPr="00BD122A">
        <w:trPr>
          <w:jc w:val="center"/>
        </w:trPr>
        <w:tc>
          <w:tcPr>
            <w:tcW w:w="2830" w:type="dxa"/>
            <w:vMerge w:val="restart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проект результата предоставления муниципальной  услуги</w:t>
            </w:r>
          </w:p>
        </w:tc>
        <w:tc>
          <w:tcPr>
            <w:tcW w:w="2694" w:type="dxa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предоставления муниципальной  услуги</w:t>
            </w:r>
          </w:p>
        </w:tc>
        <w:tc>
          <w:tcPr>
            <w:tcW w:w="2126" w:type="dxa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Не более7 дней со дня поступления рекомендаций Комиссии</w:t>
            </w:r>
          </w:p>
        </w:tc>
        <w:tc>
          <w:tcPr>
            <w:tcW w:w="1559" w:type="dxa"/>
            <w:vMerge w:val="restart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 услуги;</w:t>
            </w:r>
          </w:p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Руководи-тель Уполномо-ченного органа или иное уполномо-ченное им лицо</w:t>
            </w:r>
          </w:p>
        </w:tc>
        <w:tc>
          <w:tcPr>
            <w:tcW w:w="1985" w:type="dxa"/>
            <w:vMerge w:val="restart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предоставления муниципальной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D73" w:rsidRPr="00BD122A">
        <w:trPr>
          <w:jc w:val="center"/>
        </w:trPr>
        <w:tc>
          <w:tcPr>
            <w:tcW w:w="2830" w:type="dxa"/>
            <w:vMerge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Формирование решения о предоставлении муниципальной  услуги</w:t>
            </w:r>
          </w:p>
        </w:tc>
        <w:tc>
          <w:tcPr>
            <w:tcW w:w="2126" w:type="dxa"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C05D73" w:rsidRPr="00BD122A" w:rsidRDefault="00C05D73" w:rsidP="00BD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D73" w:rsidRPr="00120DF0" w:rsidRDefault="00C05D73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05D73" w:rsidRPr="00986FAA" w:rsidRDefault="00C05D73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</w:p>
    <w:p w:rsidR="00C05D73" w:rsidRPr="00ED1B8D" w:rsidRDefault="00C05D73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sectPr w:rsidR="00C05D73" w:rsidRPr="00ED1B8D" w:rsidSect="00184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D73" w:rsidRDefault="00C05D73" w:rsidP="003E3346">
      <w:pPr>
        <w:spacing w:after="0" w:line="240" w:lineRule="auto"/>
      </w:pPr>
      <w:r>
        <w:separator/>
      </w:r>
    </w:p>
  </w:endnote>
  <w:endnote w:type="continuationSeparator" w:id="0">
    <w:p w:rsidR="00C05D73" w:rsidRDefault="00C05D73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D73" w:rsidRDefault="00C05D73" w:rsidP="003E3346">
      <w:pPr>
        <w:spacing w:after="0" w:line="240" w:lineRule="auto"/>
      </w:pPr>
      <w:r>
        <w:separator/>
      </w:r>
    </w:p>
  </w:footnote>
  <w:footnote w:type="continuationSeparator" w:id="0">
    <w:p w:rsidR="00C05D73" w:rsidRDefault="00C05D73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D73" w:rsidRDefault="00C05D73">
    <w:pPr>
      <w:pStyle w:val="Header"/>
      <w:jc w:val="center"/>
    </w:pPr>
    <w:fldSimple w:instr=" PAGE   \* MERGEFORMAT ">
      <w:r>
        <w:rPr>
          <w:noProof/>
        </w:rPr>
        <w:t>34</w:t>
      </w:r>
    </w:fldSimple>
  </w:p>
  <w:p w:rsidR="00C05D73" w:rsidRDefault="00C05D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B29"/>
    <w:rsid w:val="0001738E"/>
    <w:rsid w:val="00024890"/>
    <w:rsid w:val="00076D19"/>
    <w:rsid w:val="00091111"/>
    <w:rsid w:val="0009731E"/>
    <w:rsid w:val="000977C7"/>
    <w:rsid w:val="000A7DE1"/>
    <w:rsid w:val="000C62AA"/>
    <w:rsid w:val="000F5303"/>
    <w:rsid w:val="00120DF0"/>
    <w:rsid w:val="00140600"/>
    <w:rsid w:val="001556DF"/>
    <w:rsid w:val="001751E3"/>
    <w:rsid w:val="00184D88"/>
    <w:rsid w:val="001A445C"/>
    <w:rsid w:val="001D0394"/>
    <w:rsid w:val="001F52BB"/>
    <w:rsid w:val="001F52E1"/>
    <w:rsid w:val="0020779F"/>
    <w:rsid w:val="0029171E"/>
    <w:rsid w:val="002A7637"/>
    <w:rsid w:val="002C5874"/>
    <w:rsid w:val="002D30FD"/>
    <w:rsid w:val="002D5A38"/>
    <w:rsid w:val="002E6389"/>
    <w:rsid w:val="0031057A"/>
    <w:rsid w:val="00323B2E"/>
    <w:rsid w:val="00364EFD"/>
    <w:rsid w:val="003B6CF4"/>
    <w:rsid w:val="003B7EB3"/>
    <w:rsid w:val="003D54A9"/>
    <w:rsid w:val="003E3346"/>
    <w:rsid w:val="003E71F6"/>
    <w:rsid w:val="003F4B29"/>
    <w:rsid w:val="00403E83"/>
    <w:rsid w:val="004D7DAE"/>
    <w:rsid w:val="00565907"/>
    <w:rsid w:val="005E3D34"/>
    <w:rsid w:val="0060404D"/>
    <w:rsid w:val="0065608D"/>
    <w:rsid w:val="00685C33"/>
    <w:rsid w:val="006864D0"/>
    <w:rsid w:val="006A7208"/>
    <w:rsid w:val="006E4C90"/>
    <w:rsid w:val="00706D73"/>
    <w:rsid w:val="00721883"/>
    <w:rsid w:val="00734EDF"/>
    <w:rsid w:val="007C27AD"/>
    <w:rsid w:val="007F27B4"/>
    <w:rsid w:val="00825D4B"/>
    <w:rsid w:val="00830996"/>
    <w:rsid w:val="00844B94"/>
    <w:rsid w:val="0085713D"/>
    <w:rsid w:val="008E4039"/>
    <w:rsid w:val="00901CDD"/>
    <w:rsid w:val="00933916"/>
    <w:rsid w:val="00983AFC"/>
    <w:rsid w:val="00986FAA"/>
    <w:rsid w:val="00A15F6A"/>
    <w:rsid w:val="00A44983"/>
    <w:rsid w:val="00A44B5C"/>
    <w:rsid w:val="00A51282"/>
    <w:rsid w:val="00A60DD1"/>
    <w:rsid w:val="00A61573"/>
    <w:rsid w:val="00A75837"/>
    <w:rsid w:val="00A818E3"/>
    <w:rsid w:val="00AC3709"/>
    <w:rsid w:val="00AC696B"/>
    <w:rsid w:val="00AD0A8D"/>
    <w:rsid w:val="00B01CF2"/>
    <w:rsid w:val="00B62784"/>
    <w:rsid w:val="00BB61B7"/>
    <w:rsid w:val="00BD122A"/>
    <w:rsid w:val="00BD1E9F"/>
    <w:rsid w:val="00C05D73"/>
    <w:rsid w:val="00C36385"/>
    <w:rsid w:val="00C442A7"/>
    <w:rsid w:val="00C903FE"/>
    <w:rsid w:val="00D02025"/>
    <w:rsid w:val="00DA0EA6"/>
    <w:rsid w:val="00DE19AE"/>
    <w:rsid w:val="00DE7FA8"/>
    <w:rsid w:val="00E013D4"/>
    <w:rsid w:val="00E126C8"/>
    <w:rsid w:val="00E2754C"/>
    <w:rsid w:val="00E414DC"/>
    <w:rsid w:val="00E63314"/>
    <w:rsid w:val="00E97437"/>
    <w:rsid w:val="00EC5191"/>
    <w:rsid w:val="00ED1B8D"/>
    <w:rsid w:val="00ED1C20"/>
    <w:rsid w:val="00EE2F65"/>
    <w:rsid w:val="00F06C1E"/>
    <w:rsid w:val="00F1236E"/>
    <w:rsid w:val="00F148B1"/>
    <w:rsid w:val="00F3548E"/>
    <w:rsid w:val="00F3745C"/>
    <w:rsid w:val="00F4309C"/>
    <w:rsid w:val="00F55E9F"/>
    <w:rsid w:val="00FB44BB"/>
    <w:rsid w:val="00FC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31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5">
    <w:name w:val="Style15"/>
    <w:basedOn w:val="Normal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sz w:val="24"/>
      <w:szCs w:val="24"/>
    </w:rPr>
  </w:style>
  <w:style w:type="character" w:customStyle="1" w:styleId="FontStyle81">
    <w:name w:val="Font Style81"/>
    <w:basedOn w:val="DefaultParagraphFont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ListParagraph">
    <w:name w:val="List Paragraph"/>
    <w:aliases w:val="ТЗ список,Абзац списка нумерованный"/>
    <w:basedOn w:val="Normal"/>
    <w:link w:val="ListParagraphChar"/>
    <w:uiPriority w:val="99"/>
    <w:qFormat/>
    <w:rsid w:val="00C903FE"/>
    <w:pPr>
      <w:ind w:left="720"/>
    </w:pPr>
    <w:rPr>
      <w:sz w:val="20"/>
      <w:szCs w:val="20"/>
    </w:rPr>
  </w:style>
  <w:style w:type="character" w:customStyle="1" w:styleId="ListParagraphChar">
    <w:name w:val="List Paragraph Char"/>
    <w:aliases w:val="ТЗ список Char,Абзац списка нумерованный Char"/>
    <w:link w:val="ListParagraph"/>
    <w:uiPriority w:val="99"/>
    <w:locked/>
    <w:rsid w:val="00C903FE"/>
    <w:rPr>
      <w:rFonts w:ascii="Calibri" w:hAnsi="Calibri" w:cs="Calibri"/>
    </w:rPr>
  </w:style>
  <w:style w:type="character" w:customStyle="1" w:styleId="FontStyle53">
    <w:name w:val="Font Style53"/>
    <w:basedOn w:val="DefaultParagraphFont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Normal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sz w:val="24"/>
      <w:szCs w:val="24"/>
    </w:rPr>
  </w:style>
  <w:style w:type="character" w:customStyle="1" w:styleId="FontStyle79">
    <w:name w:val="Font Style79"/>
    <w:basedOn w:val="DefaultParagraphFont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DefaultParagraphFont"/>
    <w:uiPriority w:val="99"/>
    <w:locked/>
    <w:rsid w:val="000F5303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ED1B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C30C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Style39">
    <w:name w:val="Style39"/>
    <w:basedOn w:val="Normal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FB44B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sz w:val="28"/>
      <w:szCs w:val="28"/>
    </w:rPr>
  </w:style>
  <w:style w:type="paragraph" w:customStyle="1" w:styleId="Style13">
    <w:name w:val="Style13"/>
    <w:basedOn w:val="Normal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sz w:val="24"/>
      <w:szCs w:val="24"/>
    </w:rPr>
  </w:style>
  <w:style w:type="paragraph" w:customStyle="1" w:styleId="Style32">
    <w:name w:val="Style32"/>
    <w:basedOn w:val="Normal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sz w:val="24"/>
      <w:szCs w:val="24"/>
    </w:rPr>
  </w:style>
  <w:style w:type="paragraph" w:customStyle="1" w:styleId="Style42">
    <w:name w:val="Style42"/>
    <w:basedOn w:val="Normal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sz w:val="24"/>
      <w:szCs w:val="24"/>
    </w:rPr>
  </w:style>
  <w:style w:type="character" w:customStyle="1" w:styleId="FontStyle55">
    <w:name w:val="Font Style55"/>
    <w:basedOn w:val="DefaultParagraphFont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customStyle="1" w:styleId="FontStyle56">
    <w:name w:val="Font Style56"/>
    <w:basedOn w:val="DefaultParagraphFont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Normal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sz w:val="24"/>
      <w:szCs w:val="24"/>
    </w:rPr>
  </w:style>
  <w:style w:type="table" w:styleId="TableGrid">
    <w:name w:val="Table Grid"/>
    <w:basedOn w:val="TableNormal"/>
    <w:uiPriority w:val="99"/>
    <w:rsid w:val="00184D8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rsid w:val="003E3346"/>
  </w:style>
  <w:style w:type="paragraph" w:styleId="Header">
    <w:name w:val="header"/>
    <w:basedOn w:val="Normal"/>
    <w:link w:val="HeaderChar"/>
    <w:uiPriority w:val="99"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E3346"/>
  </w:style>
  <w:style w:type="paragraph" w:styleId="Footer">
    <w:name w:val="footer"/>
    <w:basedOn w:val="Normal"/>
    <w:link w:val="FooterChar"/>
    <w:uiPriority w:val="99"/>
    <w:semiHidden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E3346"/>
  </w:style>
  <w:style w:type="character" w:customStyle="1" w:styleId="ConsPlusNormal0">
    <w:name w:val="ConsPlusNormal Знак"/>
    <w:link w:val="ConsPlusNormal"/>
    <w:uiPriority w:val="99"/>
    <w:locked/>
    <w:rsid w:val="00933916"/>
    <w:rPr>
      <w:rFonts w:ascii="Arial" w:hAnsi="Arial" w:cs="Arial"/>
      <w:sz w:val="22"/>
      <w:szCs w:val="22"/>
      <w:lang w:val="ru-RU" w:eastAsia="ru-RU"/>
    </w:rPr>
  </w:style>
  <w:style w:type="character" w:customStyle="1" w:styleId="FontStyle52">
    <w:name w:val="Font Style52"/>
    <w:basedOn w:val="DefaultParagraphFont"/>
    <w:uiPriority w:val="99"/>
    <w:rsid w:val="008E4039"/>
    <w:rPr>
      <w:rFonts w:ascii="Times New Roman" w:hAnsi="Times New Roman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F430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exadm63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34</Pages>
  <Words>9218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user</dc:creator>
  <cp:keywords/>
  <dc:description/>
  <cp:lastModifiedBy>каб-5</cp:lastModifiedBy>
  <cp:revision>5</cp:revision>
  <cp:lastPrinted>2023-09-14T11:57:00Z</cp:lastPrinted>
  <dcterms:created xsi:type="dcterms:W3CDTF">2023-09-04T12:25:00Z</dcterms:created>
  <dcterms:modified xsi:type="dcterms:W3CDTF">2023-09-14T11:59:00Z</dcterms:modified>
</cp:coreProperties>
</file>